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5A6" w:rsidRPr="009975A6" w:rsidRDefault="009975A6" w:rsidP="00997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5A6">
        <w:rPr>
          <w:rFonts w:ascii="Times New Roman" w:hAnsi="Times New Roman" w:cs="Times New Roman"/>
          <w:b/>
          <w:sz w:val="28"/>
          <w:szCs w:val="28"/>
        </w:rPr>
        <w:t>ГОСУДАРСТВЕННОЕ БЮДЖЕТНОЕ ПРОФЕССИОНАЛЬНОЕ ОБРАЗОВАТЕЛЬНОЕ УЧРЕЖДЕНИЕ ГОРОДА МОСКВЫ</w:t>
      </w:r>
    </w:p>
    <w:p w:rsidR="009975A6" w:rsidRPr="009975A6" w:rsidRDefault="009975A6" w:rsidP="00997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5A6">
        <w:rPr>
          <w:rFonts w:ascii="Times New Roman" w:hAnsi="Times New Roman" w:cs="Times New Roman"/>
          <w:b/>
          <w:sz w:val="28"/>
          <w:szCs w:val="28"/>
        </w:rPr>
        <w:t xml:space="preserve">«ТЕХНИЧЕСКИЙ ПОЖАРНО-СПАСАТЕЛЬНЫЙ КОЛЛЕДЖ </w:t>
      </w:r>
    </w:p>
    <w:p w:rsidR="009975A6" w:rsidRPr="009975A6" w:rsidRDefault="009975A6" w:rsidP="00997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5A6">
        <w:rPr>
          <w:rFonts w:ascii="Times New Roman" w:hAnsi="Times New Roman" w:cs="Times New Roman"/>
          <w:b/>
          <w:sz w:val="28"/>
          <w:szCs w:val="28"/>
        </w:rPr>
        <w:t>ИМЕНИ ГЕРОЯ РОССИЙСКОЙ ФЕДЕРАЦИИ В.М. МАКСИМЧУКА»</w:t>
      </w:r>
    </w:p>
    <w:p w:rsidR="009975A6" w:rsidRPr="009975A6" w:rsidRDefault="009975A6" w:rsidP="00997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5A6">
        <w:rPr>
          <w:rFonts w:ascii="Times New Roman" w:hAnsi="Times New Roman" w:cs="Times New Roman"/>
          <w:sz w:val="28"/>
          <w:szCs w:val="28"/>
        </w:rPr>
        <w:t>(ГБПОУ ТПСК им. В.М. Максимчука)</w:t>
      </w:r>
    </w:p>
    <w:p w:rsidR="005E0EA9" w:rsidRPr="005157E1" w:rsidRDefault="005E0EA9" w:rsidP="005157E1">
      <w:pPr>
        <w:suppressAutoHyphens w:val="0"/>
        <w:spacing w:after="0" w:line="240" w:lineRule="auto"/>
        <w:ind w:firstLine="283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E5E6C" w:rsidRPr="005157E1" w:rsidRDefault="00DE5E6C" w:rsidP="00515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5E6C" w:rsidRDefault="00DE5E6C" w:rsidP="00515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573A" w:rsidRPr="009975A6" w:rsidRDefault="0071573A" w:rsidP="0071573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5A6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71573A" w:rsidRPr="009975A6" w:rsidRDefault="004C258A" w:rsidP="0071573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71573A" w:rsidRPr="009975A6" w:rsidRDefault="0071573A" w:rsidP="0071573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9975A6">
        <w:rPr>
          <w:rFonts w:ascii="Times New Roman" w:hAnsi="Times New Roman" w:cs="Times New Roman"/>
          <w:sz w:val="28"/>
          <w:szCs w:val="28"/>
        </w:rPr>
        <w:t>____________________ /</w:t>
      </w:r>
      <w:r>
        <w:rPr>
          <w:rFonts w:ascii="Times New Roman" w:hAnsi="Times New Roman" w:cs="Times New Roman"/>
          <w:sz w:val="28"/>
          <w:szCs w:val="28"/>
        </w:rPr>
        <w:t>Руденко Е.</w:t>
      </w:r>
      <w:r w:rsidRPr="009975A6">
        <w:rPr>
          <w:rFonts w:ascii="Times New Roman" w:hAnsi="Times New Roman" w:cs="Times New Roman"/>
          <w:sz w:val="28"/>
          <w:szCs w:val="28"/>
        </w:rPr>
        <w:t>А./</w:t>
      </w:r>
    </w:p>
    <w:p w:rsidR="0071573A" w:rsidRPr="009975A6" w:rsidRDefault="0071573A" w:rsidP="0071573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975A6">
        <w:rPr>
          <w:rFonts w:ascii="Times New Roman" w:hAnsi="Times New Roman" w:cs="Times New Roman"/>
          <w:sz w:val="28"/>
          <w:szCs w:val="28"/>
        </w:rPr>
        <w:t>«</w:t>
      </w:r>
      <w:r w:rsidRPr="0060628D">
        <w:rPr>
          <w:rFonts w:ascii="Times New Roman" w:hAnsi="Times New Roman" w:cs="Times New Roman"/>
          <w:sz w:val="28"/>
          <w:szCs w:val="28"/>
          <w:u w:val="single"/>
        </w:rPr>
        <w:t xml:space="preserve"> 3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proofErr w:type="gramEnd"/>
      <w:r w:rsidRPr="006062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975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28D">
        <w:rPr>
          <w:rFonts w:ascii="Times New Roman" w:hAnsi="Times New Roman" w:cs="Times New Roman"/>
          <w:sz w:val="28"/>
          <w:szCs w:val="28"/>
          <w:u w:val="single"/>
        </w:rPr>
        <w:t xml:space="preserve"> августа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5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975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975A6" w:rsidRPr="005157E1" w:rsidRDefault="009975A6" w:rsidP="00515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5A6" w:rsidRDefault="009975A6" w:rsidP="00515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975A6" w:rsidRDefault="009975A6" w:rsidP="00515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975A6" w:rsidRDefault="009975A6" w:rsidP="00515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975A6" w:rsidRDefault="009975A6" w:rsidP="00515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E5E6C" w:rsidRPr="009975A6" w:rsidRDefault="00DE5E6C" w:rsidP="00515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975A6">
        <w:rPr>
          <w:rFonts w:ascii="Times New Roman" w:hAnsi="Times New Roman" w:cs="Times New Roman"/>
          <w:b/>
          <w:sz w:val="28"/>
          <w:szCs w:val="24"/>
        </w:rPr>
        <w:t>РАБОЧАЯ ПРОГРАММА УЧЕБНОЙ ДИСЦИПЛИНЫ</w:t>
      </w:r>
    </w:p>
    <w:p w:rsidR="00005F54" w:rsidRPr="009975A6" w:rsidRDefault="00005F54" w:rsidP="00515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E5E6C" w:rsidRPr="009975A6" w:rsidRDefault="004C258A" w:rsidP="00515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БУ</w:t>
      </w:r>
      <w:r w:rsidR="00380CF9">
        <w:rPr>
          <w:rFonts w:ascii="Times New Roman" w:hAnsi="Times New Roman" w:cs="Times New Roman"/>
          <w:b/>
          <w:sz w:val="28"/>
          <w:szCs w:val="24"/>
        </w:rPr>
        <w:t>Д</w:t>
      </w:r>
      <w:r w:rsidR="00DE5E6C" w:rsidRPr="009975A6">
        <w:rPr>
          <w:rFonts w:ascii="Times New Roman" w:hAnsi="Times New Roman" w:cs="Times New Roman"/>
          <w:b/>
          <w:sz w:val="28"/>
          <w:szCs w:val="24"/>
        </w:rPr>
        <w:t>.0</w:t>
      </w:r>
      <w:r>
        <w:rPr>
          <w:rFonts w:ascii="Times New Roman" w:hAnsi="Times New Roman" w:cs="Times New Roman"/>
          <w:b/>
          <w:sz w:val="28"/>
          <w:szCs w:val="24"/>
        </w:rPr>
        <w:t>9</w:t>
      </w:r>
      <w:r w:rsidR="00DE5E6C" w:rsidRPr="009975A6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Астрономия</w:t>
      </w:r>
    </w:p>
    <w:p w:rsidR="00DE5E6C" w:rsidRPr="009975A6" w:rsidRDefault="00DE5E6C" w:rsidP="00515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E5E6C" w:rsidRPr="009975A6" w:rsidRDefault="00DE5E6C" w:rsidP="00515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975A6">
        <w:rPr>
          <w:rFonts w:ascii="Times New Roman" w:hAnsi="Times New Roman" w:cs="Times New Roman"/>
          <w:sz w:val="28"/>
          <w:szCs w:val="24"/>
        </w:rPr>
        <w:t xml:space="preserve">для программы подготовки специалистов среднего звена </w:t>
      </w:r>
    </w:p>
    <w:p w:rsidR="00DE5E6C" w:rsidRDefault="00DE5E6C" w:rsidP="00515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975A6">
        <w:rPr>
          <w:rFonts w:ascii="Times New Roman" w:hAnsi="Times New Roman" w:cs="Times New Roman"/>
          <w:sz w:val="28"/>
          <w:szCs w:val="24"/>
        </w:rPr>
        <w:t xml:space="preserve">по специальности </w:t>
      </w:r>
      <w:r w:rsidR="006F01C8">
        <w:rPr>
          <w:rFonts w:ascii="Times New Roman" w:hAnsi="Times New Roman" w:cs="Times New Roman"/>
          <w:b/>
          <w:sz w:val="28"/>
          <w:szCs w:val="24"/>
        </w:rPr>
        <w:t>20.</w:t>
      </w:r>
      <w:r w:rsidR="00380CF9">
        <w:rPr>
          <w:rFonts w:ascii="Times New Roman" w:hAnsi="Times New Roman" w:cs="Times New Roman"/>
          <w:b/>
          <w:sz w:val="28"/>
          <w:szCs w:val="24"/>
        </w:rPr>
        <w:t>02.0</w:t>
      </w:r>
      <w:r w:rsidR="001F5DEB">
        <w:rPr>
          <w:rFonts w:ascii="Times New Roman" w:hAnsi="Times New Roman" w:cs="Times New Roman"/>
          <w:b/>
          <w:sz w:val="28"/>
          <w:szCs w:val="24"/>
        </w:rPr>
        <w:t>2</w:t>
      </w:r>
      <w:r w:rsidRPr="009975A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F5DEB">
        <w:rPr>
          <w:rFonts w:ascii="Times New Roman" w:hAnsi="Times New Roman" w:cs="Times New Roman"/>
          <w:b/>
          <w:sz w:val="28"/>
          <w:szCs w:val="24"/>
        </w:rPr>
        <w:t>Защита в чрезвычайных ситуациях</w:t>
      </w:r>
    </w:p>
    <w:p w:rsidR="00A33D74" w:rsidRPr="00A33D74" w:rsidRDefault="00A33D74" w:rsidP="00A33D74">
      <w:pPr>
        <w:jc w:val="center"/>
        <w:rPr>
          <w:rFonts w:ascii="Times New Roman" w:hAnsi="Times New Roman" w:cs="Times New Roman"/>
          <w:sz w:val="28"/>
          <w:szCs w:val="24"/>
        </w:rPr>
      </w:pPr>
      <w:r w:rsidRPr="00A33D74">
        <w:rPr>
          <w:rFonts w:ascii="Times New Roman" w:hAnsi="Times New Roman" w:cs="Times New Roman"/>
          <w:sz w:val="28"/>
          <w:szCs w:val="24"/>
        </w:rPr>
        <w:t>нормативный срок обучения 3 года 10 месяцев</w:t>
      </w:r>
    </w:p>
    <w:p w:rsidR="00A33D74" w:rsidRPr="009975A6" w:rsidRDefault="00A33D74" w:rsidP="00515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E5E6C" w:rsidRPr="005157E1" w:rsidRDefault="00DE5E6C" w:rsidP="00515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5E6C" w:rsidRDefault="00DE5E6C" w:rsidP="00515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5A6" w:rsidRDefault="009975A6" w:rsidP="00515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5A6" w:rsidRDefault="009975A6" w:rsidP="00515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5A6" w:rsidRPr="005157E1" w:rsidRDefault="009975A6" w:rsidP="00515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5E6C" w:rsidRPr="005157E1" w:rsidRDefault="00DE5E6C" w:rsidP="00515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5E6C" w:rsidRPr="005157E1" w:rsidRDefault="00DE5E6C" w:rsidP="00515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5E6C" w:rsidRPr="005157E1" w:rsidRDefault="00DE5E6C" w:rsidP="00515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6F3" w:rsidRPr="009975A6" w:rsidRDefault="008856F3" w:rsidP="008856F3">
      <w:pPr>
        <w:widowControl w:val="0"/>
        <w:autoSpaceDE w:val="0"/>
        <w:autoSpaceDN w:val="0"/>
        <w:adjustRightInd w:val="0"/>
        <w:spacing w:after="0" w:line="240" w:lineRule="auto"/>
        <w:ind w:right="48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5A6">
        <w:rPr>
          <w:rFonts w:ascii="Times New Roman" w:hAnsi="Times New Roman" w:cs="Times New Roman"/>
          <w:b/>
          <w:sz w:val="28"/>
          <w:szCs w:val="28"/>
        </w:rPr>
        <w:t>СОГЛАСОВАНО</w:t>
      </w:r>
    </w:p>
    <w:p w:rsidR="008856F3" w:rsidRPr="00D57E87" w:rsidRDefault="008856F3" w:rsidP="008856F3">
      <w:pPr>
        <w:spacing w:after="0" w:line="240" w:lineRule="auto"/>
        <w:ind w:right="4817"/>
        <w:jc w:val="center"/>
        <w:rPr>
          <w:rFonts w:ascii="Times New Roman" w:hAnsi="Times New Roman" w:cs="Times New Roman"/>
          <w:sz w:val="28"/>
          <w:szCs w:val="28"/>
        </w:rPr>
      </w:pPr>
      <w:r w:rsidRPr="00D57E87">
        <w:rPr>
          <w:rFonts w:ascii="Times New Roman" w:hAnsi="Times New Roman" w:cs="Times New Roman"/>
          <w:sz w:val="28"/>
          <w:szCs w:val="28"/>
        </w:rPr>
        <w:t>предметно-цикловая комиссия</w:t>
      </w:r>
    </w:p>
    <w:p w:rsidR="008856F3" w:rsidRDefault="004C258A" w:rsidP="008856F3">
      <w:pPr>
        <w:spacing w:after="0" w:line="240" w:lineRule="auto"/>
        <w:ind w:right="48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естественных наук</w:t>
      </w:r>
    </w:p>
    <w:p w:rsidR="0071573A" w:rsidRPr="00F2456E" w:rsidRDefault="0071573A" w:rsidP="0071573A">
      <w:pPr>
        <w:widowControl w:val="0"/>
        <w:autoSpaceDE w:val="0"/>
        <w:autoSpaceDN w:val="0"/>
        <w:adjustRightInd w:val="0"/>
        <w:ind w:right="4534"/>
        <w:jc w:val="center"/>
        <w:rPr>
          <w:rFonts w:ascii="Times New Roman" w:hAnsi="Times New Roman" w:cs="Times New Roman"/>
          <w:sz w:val="28"/>
        </w:rPr>
      </w:pPr>
      <w:r w:rsidRPr="00F2456E">
        <w:rPr>
          <w:rFonts w:ascii="Times New Roman" w:hAnsi="Times New Roman" w:cs="Times New Roman"/>
          <w:sz w:val="28"/>
        </w:rPr>
        <w:t xml:space="preserve">Протокол </w:t>
      </w:r>
      <w:proofErr w:type="gramStart"/>
      <w:r w:rsidRPr="00F2456E">
        <w:rPr>
          <w:rFonts w:ascii="Times New Roman" w:hAnsi="Times New Roman" w:cs="Times New Roman"/>
          <w:sz w:val="28"/>
        </w:rPr>
        <w:t xml:space="preserve">№ </w:t>
      </w:r>
      <w:r w:rsidRPr="00F2456E">
        <w:rPr>
          <w:rFonts w:ascii="Times New Roman" w:hAnsi="Times New Roman" w:cs="Times New Roman"/>
          <w:sz w:val="28"/>
          <w:u w:val="single"/>
        </w:rPr>
        <w:t xml:space="preserve"> 1</w:t>
      </w:r>
      <w:proofErr w:type="gramEnd"/>
      <w:r w:rsidRPr="00F2456E">
        <w:rPr>
          <w:rFonts w:ascii="Times New Roman" w:hAnsi="Times New Roman" w:cs="Times New Roman"/>
          <w:sz w:val="28"/>
          <w:u w:val="single"/>
        </w:rPr>
        <w:t xml:space="preserve"> </w:t>
      </w:r>
      <w:r w:rsidRPr="00F2456E">
        <w:rPr>
          <w:rFonts w:ascii="Times New Roman" w:hAnsi="Times New Roman" w:cs="Times New Roman"/>
          <w:sz w:val="28"/>
        </w:rPr>
        <w:t xml:space="preserve"> от «</w:t>
      </w:r>
      <w:r w:rsidRPr="00F2456E">
        <w:rPr>
          <w:rFonts w:ascii="Times New Roman" w:hAnsi="Times New Roman" w:cs="Times New Roman"/>
          <w:sz w:val="28"/>
          <w:u w:val="single"/>
        </w:rPr>
        <w:t xml:space="preserve"> 30 </w:t>
      </w:r>
      <w:r w:rsidRPr="00F2456E">
        <w:rPr>
          <w:rFonts w:ascii="Times New Roman" w:hAnsi="Times New Roman" w:cs="Times New Roman"/>
          <w:sz w:val="28"/>
        </w:rPr>
        <w:t xml:space="preserve">» </w:t>
      </w:r>
      <w:r w:rsidRPr="00F2456E">
        <w:rPr>
          <w:rFonts w:ascii="Times New Roman" w:hAnsi="Times New Roman" w:cs="Times New Roman"/>
          <w:sz w:val="28"/>
          <w:u w:val="single"/>
        </w:rPr>
        <w:t xml:space="preserve"> августа </w:t>
      </w:r>
      <w:r w:rsidRPr="00F2456E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1</w:t>
      </w:r>
      <w:r w:rsidRPr="00F2456E">
        <w:rPr>
          <w:rFonts w:ascii="Times New Roman" w:hAnsi="Times New Roman" w:cs="Times New Roman"/>
          <w:sz w:val="28"/>
        </w:rPr>
        <w:t xml:space="preserve"> г.</w:t>
      </w:r>
    </w:p>
    <w:p w:rsidR="00DE5E6C" w:rsidRDefault="00DE5E6C" w:rsidP="009975A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8856F3" w:rsidRDefault="008856F3" w:rsidP="009975A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8856F3" w:rsidRPr="009975A6" w:rsidRDefault="008856F3" w:rsidP="009975A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DE5E6C" w:rsidRPr="005157E1" w:rsidRDefault="00DE5E6C" w:rsidP="00515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5E6C" w:rsidRPr="005157E1" w:rsidRDefault="00DE5E6C" w:rsidP="00515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E6C" w:rsidRPr="005157E1" w:rsidRDefault="00DE5E6C" w:rsidP="00515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5E6C" w:rsidRPr="005157E1" w:rsidRDefault="00DE5E6C" w:rsidP="00515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7E1" w:rsidRDefault="005157E1" w:rsidP="00515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11F" w:rsidRDefault="00B8311F" w:rsidP="00515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11F" w:rsidRDefault="00B8311F" w:rsidP="00515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7E1" w:rsidRPr="009975A6" w:rsidRDefault="005157E1" w:rsidP="00515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E5E6C" w:rsidRPr="009975A6" w:rsidRDefault="00B576E1" w:rsidP="00515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975A6">
        <w:rPr>
          <w:rFonts w:ascii="Times New Roman" w:hAnsi="Times New Roman" w:cs="Times New Roman"/>
          <w:b/>
          <w:sz w:val="28"/>
          <w:szCs w:val="24"/>
        </w:rPr>
        <w:t>Москва</w:t>
      </w:r>
      <w:r w:rsidR="009975A6" w:rsidRPr="009975A6">
        <w:rPr>
          <w:rFonts w:ascii="Times New Roman" w:hAnsi="Times New Roman" w:cs="Times New Roman"/>
          <w:b/>
          <w:sz w:val="28"/>
          <w:szCs w:val="24"/>
        </w:rPr>
        <w:t>,</w:t>
      </w:r>
      <w:r w:rsidR="00005F54" w:rsidRPr="009975A6">
        <w:rPr>
          <w:rFonts w:ascii="Times New Roman" w:hAnsi="Times New Roman" w:cs="Times New Roman"/>
          <w:b/>
          <w:sz w:val="28"/>
          <w:szCs w:val="24"/>
        </w:rPr>
        <w:t xml:space="preserve"> 20</w:t>
      </w:r>
      <w:r w:rsidR="00A33D74">
        <w:rPr>
          <w:rFonts w:ascii="Times New Roman" w:hAnsi="Times New Roman" w:cs="Times New Roman"/>
          <w:b/>
          <w:sz w:val="28"/>
          <w:szCs w:val="24"/>
        </w:rPr>
        <w:t>2</w:t>
      </w:r>
      <w:r w:rsidR="0071573A">
        <w:rPr>
          <w:rFonts w:ascii="Times New Roman" w:hAnsi="Times New Roman" w:cs="Times New Roman"/>
          <w:b/>
          <w:sz w:val="28"/>
          <w:szCs w:val="24"/>
        </w:rPr>
        <w:t>1</w:t>
      </w:r>
      <w:r w:rsidR="00DE5E6C" w:rsidRPr="009975A6"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p w:rsidR="005157E1" w:rsidRDefault="005157E1" w:rsidP="00515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969"/>
        <w:gridCol w:w="6521"/>
      </w:tblGrid>
      <w:tr w:rsidR="00CB7752" w:rsidRPr="00E00C82" w:rsidTr="00CB7752">
        <w:trPr>
          <w:jc w:val="center"/>
        </w:trPr>
        <w:tc>
          <w:tcPr>
            <w:tcW w:w="3969" w:type="dxa"/>
            <w:shd w:val="clear" w:color="auto" w:fill="auto"/>
          </w:tcPr>
          <w:p w:rsidR="00CB7752" w:rsidRPr="00CB7752" w:rsidRDefault="00CB7752" w:rsidP="00CB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75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- разработчик</w:t>
            </w:r>
          </w:p>
        </w:tc>
        <w:tc>
          <w:tcPr>
            <w:tcW w:w="6521" w:type="dxa"/>
            <w:shd w:val="clear" w:color="auto" w:fill="auto"/>
          </w:tcPr>
          <w:p w:rsidR="00CB7752" w:rsidRPr="00CB7752" w:rsidRDefault="00CB7752" w:rsidP="00CB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752">
              <w:rPr>
                <w:rFonts w:ascii="Times New Roman" w:hAnsi="Times New Roman" w:cs="Times New Roman"/>
                <w:b/>
                <w:sz w:val="24"/>
                <w:szCs w:val="24"/>
              </w:rPr>
              <w:t>ГБПОУ ТПСК им. В.М. Максимчука</w:t>
            </w:r>
          </w:p>
          <w:p w:rsidR="00CB7752" w:rsidRPr="00CB7752" w:rsidRDefault="00CB7752" w:rsidP="00CB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8D5" w:rsidRPr="00E00C82" w:rsidTr="00CB7752">
        <w:trPr>
          <w:jc w:val="center"/>
        </w:trPr>
        <w:tc>
          <w:tcPr>
            <w:tcW w:w="3969" w:type="dxa"/>
            <w:shd w:val="clear" w:color="auto" w:fill="auto"/>
          </w:tcPr>
          <w:p w:rsidR="002268D5" w:rsidRPr="00CB7752" w:rsidRDefault="002268D5" w:rsidP="0022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752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 (составители):</w:t>
            </w:r>
          </w:p>
        </w:tc>
        <w:tc>
          <w:tcPr>
            <w:tcW w:w="6521" w:type="dxa"/>
            <w:shd w:val="clear" w:color="auto" w:fill="auto"/>
          </w:tcPr>
          <w:p w:rsidR="00380CF9" w:rsidRPr="0013253F" w:rsidRDefault="00380CF9" w:rsidP="0022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2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Рейтер Елена Анатольевна</w:t>
            </w:r>
          </w:p>
        </w:tc>
      </w:tr>
    </w:tbl>
    <w:p w:rsidR="00B8311F" w:rsidRPr="005157E1" w:rsidRDefault="00B8311F" w:rsidP="00515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EA9" w:rsidRPr="005157E1" w:rsidRDefault="005E0EA9" w:rsidP="00515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E6C" w:rsidRPr="005157E1" w:rsidRDefault="00DE5E6C" w:rsidP="00005F5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5E6C" w:rsidRPr="005157E1" w:rsidRDefault="00DE5E6C" w:rsidP="00005F5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DE5E6C" w:rsidRPr="005157E1" w:rsidRDefault="00DE5E6C" w:rsidP="00515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E6C" w:rsidRPr="005157E1" w:rsidRDefault="00DE5E6C" w:rsidP="00515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E6C" w:rsidRPr="005157E1" w:rsidRDefault="00DE5E6C" w:rsidP="00515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E6C" w:rsidRPr="005157E1" w:rsidRDefault="00DE5E6C" w:rsidP="00515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E6C" w:rsidRPr="005157E1" w:rsidRDefault="00DE5E6C" w:rsidP="00515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E6C" w:rsidRPr="005157E1" w:rsidRDefault="00DE5E6C" w:rsidP="00515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E6C" w:rsidRPr="005157E1" w:rsidRDefault="00DE5E6C" w:rsidP="00515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E6C" w:rsidRPr="005157E1" w:rsidRDefault="00DE5E6C" w:rsidP="00515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E6C" w:rsidRPr="005157E1" w:rsidRDefault="00DE5E6C" w:rsidP="00515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E6C" w:rsidRPr="005157E1" w:rsidRDefault="00DE5E6C" w:rsidP="00515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E6C" w:rsidRPr="005157E1" w:rsidRDefault="00DE5E6C" w:rsidP="00515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E6C" w:rsidRPr="005157E1" w:rsidRDefault="00DE5E6C" w:rsidP="00515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752" w:rsidRDefault="00CB7752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5E0EA9" w:rsidRPr="00657BF9" w:rsidRDefault="005E0EA9" w:rsidP="005157E1">
      <w:pPr>
        <w:suppressAutoHyphens w:val="0"/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7B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180"/>
        <w:gridCol w:w="673"/>
      </w:tblGrid>
      <w:tr w:rsidR="005E0EA9" w:rsidRPr="005157E1" w:rsidTr="001A046D">
        <w:tc>
          <w:tcPr>
            <w:tcW w:w="9180" w:type="dxa"/>
          </w:tcPr>
          <w:p w:rsidR="005E0EA9" w:rsidRPr="005157E1" w:rsidRDefault="005E0EA9" w:rsidP="001A046D">
            <w:pPr>
              <w:suppressAutoHyphens w:val="0"/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</w:tcPr>
          <w:p w:rsidR="005E0EA9" w:rsidRPr="005157E1" w:rsidRDefault="005E0EA9" w:rsidP="008A280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</w:tc>
      </w:tr>
      <w:tr w:rsidR="005E0EA9" w:rsidRPr="005157E1" w:rsidTr="001A046D">
        <w:tc>
          <w:tcPr>
            <w:tcW w:w="9180" w:type="dxa"/>
          </w:tcPr>
          <w:p w:rsidR="005E0EA9" w:rsidRPr="005157E1" w:rsidRDefault="005E0EA9" w:rsidP="001A046D">
            <w:pPr>
              <w:suppressAutoHyphens w:val="0"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</w:tcPr>
          <w:p w:rsidR="005E0EA9" w:rsidRPr="005157E1" w:rsidRDefault="005E0EA9" w:rsidP="005157E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0EA9" w:rsidRPr="005157E1" w:rsidTr="001A046D">
        <w:tc>
          <w:tcPr>
            <w:tcW w:w="9180" w:type="dxa"/>
          </w:tcPr>
          <w:p w:rsidR="005E0EA9" w:rsidRPr="005157E1" w:rsidRDefault="005E0EA9" w:rsidP="001A046D">
            <w:pPr>
              <w:tabs>
                <w:tab w:val="left" w:pos="327"/>
              </w:tabs>
              <w:suppressAutoHyphens w:val="0"/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5157E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ОБЩАЯ ХАРАКТЕРИСТИКА рабочей ПРОГРАММЫ УЧЕБНОЙ ДИСЦИПЛИНЫ</w:t>
            </w:r>
          </w:p>
        </w:tc>
        <w:tc>
          <w:tcPr>
            <w:tcW w:w="673" w:type="dxa"/>
          </w:tcPr>
          <w:p w:rsidR="005E0EA9" w:rsidRPr="005157E1" w:rsidRDefault="005E0EA9" w:rsidP="001A04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E0EA9" w:rsidRPr="005157E1" w:rsidTr="001A046D">
        <w:tc>
          <w:tcPr>
            <w:tcW w:w="9180" w:type="dxa"/>
          </w:tcPr>
          <w:p w:rsidR="005E0EA9" w:rsidRPr="005157E1" w:rsidRDefault="005E0EA9" w:rsidP="001A046D">
            <w:pPr>
              <w:tabs>
                <w:tab w:val="left" w:pos="327"/>
              </w:tabs>
              <w:suppressAutoHyphens w:val="0"/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</w:tcPr>
          <w:p w:rsidR="005E0EA9" w:rsidRPr="005157E1" w:rsidRDefault="005E0EA9" w:rsidP="001A04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0EA9" w:rsidRPr="005157E1" w:rsidTr="001A046D">
        <w:tc>
          <w:tcPr>
            <w:tcW w:w="9180" w:type="dxa"/>
          </w:tcPr>
          <w:p w:rsidR="005E0EA9" w:rsidRPr="005157E1" w:rsidRDefault="005E0EA9" w:rsidP="001A046D">
            <w:pPr>
              <w:tabs>
                <w:tab w:val="left" w:pos="327"/>
              </w:tabs>
              <w:suppressAutoHyphens w:val="0"/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 СТРУКТУРА СОДЕРЖАНИЕ УЧЕБНОЙ ДИСЦИПЛИНЫ</w:t>
            </w:r>
          </w:p>
        </w:tc>
        <w:tc>
          <w:tcPr>
            <w:tcW w:w="673" w:type="dxa"/>
          </w:tcPr>
          <w:p w:rsidR="005E0EA9" w:rsidRPr="005157E1" w:rsidRDefault="00EC0067" w:rsidP="001A04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E0EA9" w:rsidRPr="005157E1" w:rsidTr="001A046D">
        <w:tc>
          <w:tcPr>
            <w:tcW w:w="9180" w:type="dxa"/>
          </w:tcPr>
          <w:p w:rsidR="005E0EA9" w:rsidRPr="005157E1" w:rsidRDefault="005E0EA9" w:rsidP="001A046D">
            <w:pPr>
              <w:tabs>
                <w:tab w:val="left" w:pos="327"/>
              </w:tabs>
              <w:suppressAutoHyphens w:val="0"/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</w:tcPr>
          <w:p w:rsidR="005E0EA9" w:rsidRPr="005157E1" w:rsidRDefault="005E0EA9" w:rsidP="001A04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0EA9" w:rsidRPr="005157E1" w:rsidTr="001A046D">
        <w:tc>
          <w:tcPr>
            <w:tcW w:w="9180" w:type="dxa"/>
          </w:tcPr>
          <w:p w:rsidR="005E0EA9" w:rsidRPr="005157E1" w:rsidRDefault="005E0EA9" w:rsidP="001A046D">
            <w:pPr>
              <w:tabs>
                <w:tab w:val="left" w:pos="327"/>
              </w:tabs>
              <w:suppressAutoHyphens w:val="0"/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УСЛОВИЯ РЕАЛИЗАЦИИ ПРОГРАММЫ</w:t>
            </w:r>
          </w:p>
        </w:tc>
        <w:tc>
          <w:tcPr>
            <w:tcW w:w="673" w:type="dxa"/>
          </w:tcPr>
          <w:p w:rsidR="005E0EA9" w:rsidRPr="005157E1" w:rsidRDefault="009105C3" w:rsidP="00026F0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26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E0EA9" w:rsidRPr="005157E1" w:rsidTr="001A046D">
        <w:tc>
          <w:tcPr>
            <w:tcW w:w="9180" w:type="dxa"/>
          </w:tcPr>
          <w:p w:rsidR="005E0EA9" w:rsidRPr="005157E1" w:rsidRDefault="005E0EA9" w:rsidP="001A046D">
            <w:pPr>
              <w:tabs>
                <w:tab w:val="left" w:pos="327"/>
              </w:tabs>
              <w:suppressAutoHyphens w:val="0"/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</w:tcPr>
          <w:p w:rsidR="005E0EA9" w:rsidRPr="005157E1" w:rsidRDefault="005E0EA9" w:rsidP="001A04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0EA9" w:rsidRPr="005157E1" w:rsidTr="001A046D">
        <w:tc>
          <w:tcPr>
            <w:tcW w:w="9180" w:type="dxa"/>
          </w:tcPr>
          <w:p w:rsidR="005E0EA9" w:rsidRPr="005157E1" w:rsidRDefault="005E0EA9" w:rsidP="001A046D">
            <w:pPr>
              <w:tabs>
                <w:tab w:val="left" w:pos="327"/>
              </w:tabs>
              <w:suppressAutoHyphens w:val="0"/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КОНТРОЛЬ И ОЦЕНКА РЕЗУЛЬТАТОВ ОСВОЕНИЯ УЧЕБНОЙ ДИСЦИПЛИНЫ</w:t>
            </w:r>
          </w:p>
        </w:tc>
        <w:tc>
          <w:tcPr>
            <w:tcW w:w="673" w:type="dxa"/>
          </w:tcPr>
          <w:p w:rsidR="005E0EA9" w:rsidRPr="005157E1" w:rsidRDefault="00E81DAC" w:rsidP="00026F0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26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:rsidR="00DE5E6C" w:rsidRPr="005157E1" w:rsidRDefault="00DE5E6C" w:rsidP="00515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7E1" w:rsidRDefault="005157E1">
      <w:pPr>
        <w:suppressAutoHyphens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E5E6C" w:rsidRPr="00DE7F3D" w:rsidRDefault="00DE7F3D" w:rsidP="00DE7F3D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DE5E6C" w:rsidRPr="00DE7F3D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РАБОЧЕЙ ПРОГРАММЫ УЧЕБНОЙ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="00DE5E6C" w:rsidRPr="00DE7F3D">
        <w:rPr>
          <w:rFonts w:ascii="Times New Roman" w:hAnsi="Times New Roman" w:cs="Times New Roman"/>
          <w:b/>
          <w:sz w:val="24"/>
          <w:szCs w:val="24"/>
        </w:rPr>
        <w:t>ИСЦИПЛИНЫ</w:t>
      </w:r>
    </w:p>
    <w:p w:rsidR="00DE5E6C" w:rsidRPr="00DE7F3D" w:rsidRDefault="00DE5E6C" w:rsidP="006E0319">
      <w:pPr>
        <w:pStyle w:val="a8"/>
        <w:spacing w:after="0" w:line="240" w:lineRule="auto"/>
        <w:ind w:left="0" w:firstLine="426"/>
        <w:jc w:val="center"/>
        <w:rPr>
          <w:rFonts w:ascii="Times New Roman" w:hAnsi="Times New Roman" w:cs="Times New Roman"/>
          <w:szCs w:val="24"/>
        </w:rPr>
      </w:pPr>
      <w:r w:rsidRPr="00DE7F3D">
        <w:rPr>
          <w:rFonts w:ascii="Times New Roman" w:hAnsi="Times New Roman" w:cs="Times New Roman"/>
          <w:b/>
          <w:szCs w:val="24"/>
        </w:rPr>
        <w:t xml:space="preserve"> </w:t>
      </w:r>
    </w:p>
    <w:p w:rsidR="00DE5E6C" w:rsidRPr="005157E1" w:rsidRDefault="00DE5E6C" w:rsidP="006E0319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5157E1">
        <w:rPr>
          <w:rFonts w:ascii="Times New Roman" w:hAnsi="Times New Roman" w:cs="Times New Roman"/>
          <w:b/>
          <w:sz w:val="24"/>
          <w:szCs w:val="24"/>
        </w:rPr>
        <w:t>1.1. Область применения программы</w:t>
      </w:r>
    </w:p>
    <w:p w:rsidR="00380CF9" w:rsidRDefault="00380CF9" w:rsidP="006E03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0CF9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4C258A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УД.0</w:t>
      </w:r>
      <w:r w:rsidR="004C258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58A">
        <w:rPr>
          <w:rFonts w:ascii="Times New Roman" w:hAnsi="Times New Roman" w:cs="Times New Roman"/>
          <w:sz w:val="24"/>
          <w:szCs w:val="24"/>
        </w:rPr>
        <w:t>Астрономия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CF9">
        <w:rPr>
          <w:rFonts w:ascii="Times New Roman" w:hAnsi="Times New Roman" w:cs="Times New Roman"/>
          <w:sz w:val="24"/>
          <w:szCs w:val="24"/>
        </w:rPr>
        <w:t xml:space="preserve">является частью основной образовательной программы в соответствии с ФГОС СПО </w:t>
      </w:r>
      <w:r w:rsidR="001F5DEB" w:rsidRPr="001F5DEB">
        <w:rPr>
          <w:rFonts w:ascii="Times New Roman" w:hAnsi="Times New Roman" w:cs="Times New Roman"/>
          <w:sz w:val="24"/>
          <w:szCs w:val="24"/>
        </w:rPr>
        <w:t>20.02.02 Защита в чрезвычайных ситуациях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3C07" w:rsidRPr="005157E1" w:rsidRDefault="00233C07" w:rsidP="006E03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E7F3D" w:rsidRPr="00DE7F3D" w:rsidRDefault="00DE5E6C" w:rsidP="005B3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F3D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</w:t>
      </w:r>
      <w:r w:rsidR="00DE7F3D" w:rsidRPr="00DE7F3D">
        <w:rPr>
          <w:rFonts w:ascii="Times New Roman" w:hAnsi="Times New Roman" w:cs="Times New Roman"/>
          <w:b/>
          <w:sz w:val="24"/>
          <w:szCs w:val="24"/>
        </w:rPr>
        <w:t>основной профессиональной образовательной программы:</w:t>
      </w:r>
    </w:p>
    <w:p w:rsidR="00DE5E6C" w:rsidRDefault="00380CF9" w:rsidP="00380CF9">
      <w:pPr>
        <w:tabs>
          <w:tab w:val="left" w:pos="0"/>
          <w:tab w:val="left" w:pos="50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0CF9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4C258A">
        <w:rPr>
          <w:rFonts w:ascii="Times New Roman" w:hAnsi="Times New Roman" w:cs="Times New Roman"/>
          <w:sz w:val="24"/>
          <w:szCs w:val="24"/>
        </w:rPr>
        <w:t xml:space="preserve">БУД.09 Астрономия </w:t>
      </w:r>
      <w:r w:rsidRPr="00380CF9">
        <w:rPr>
          <w:rFonts w:ascii="Times New Roman" w:hAnsi="Times New Roman" w:cs="Times New Roman"/>
          <w:sz w:val="24"/>
          <w:szCs w:val="24"/>
        </w:rPr>
        <w:t xml:space="preserve">изучается в общеобразовательном цикле учебного плана ОПОП СПО на базе основного общего образования с получением среднего общего образования (ППКРС). В учебном плане ППКРС, учебная дисциплина </w:t>
      </w:r>
      <w:r w:rsidR="004C258A">
        <w:rPr>
          <w:rFonts w:ascii="Times New Roman" w:hAnsi="Times New Roman" w:cs="Times New Roman"/>
          <w:sz w:val="24"/>
          <w:szCs w:val="24"/>
        </w:rPr>
        <w:t xml:space="preserve">БУД.09 Астрономия </w:t>
      </w:r>
      <w:r w:rsidRPr="00380CF9">
        <w:rPr>
          <w:rFonts w:ascii="Times New Roman" w:hAnsi="Times New Roman" w:cs="Times New Roman"/>
          <w:sz w:val="24"/>
          <w:szCs w:val="24"/>
        </w:rPr>
        <w:t xml:space="preserve">входит в состав </w:t>
      </w:r>
      <w:r w:rsidR="004C258A">
        <w:rPr>
          <w:rFonts w:ascii="Times New Roman" w:hAnsi="Times New Roman" w:cs="Times New Roman"/>
          <w:sz w:val="24"/>
          <w:szCs w:val="24"/>
        </w:rPr>
        <w:t>базовых</w:t>
      </w:r>
      <w:r w:rsidRPr="00380CF9">
        <w:rPr>
          <w:rFonts w:ascii="Times New Roman" w:hAnsi="Times New Roman" w:cs="Times New Roman"/>
          <w:sz w:val="24"/>
          <w:szCs w:val="24"/>
        </w:rPr>
        <w:t xml:space="preserve"> общеобразовательных учебных дисциплин, формируемых из обязательных предметных областей ФГОС среднего общего образования, для профессий СПО и соответствующего профиля профессиональн</w:t>
      </w:r>
      <w:r>
        <w:rPr>
          <w:rFonts w:ascii="Times New Roman" w:hAnsi="Times New Roman" w:cs="Times New Roman"/>
          <w:sz w:val="24"/>
          <w:szCs w:val="24"/>
        </w:rPr>
        <w:t xml:space="preserve">ого образования </w:t>
      </w:r>
      <w:r w:rsidR="00DE5E6C" w:rsidRPr="005157E1">
        <w:rPr>
          <w:rFonts w:ascii="Times New Roman" w:hAnsi="Times New Roman" w:cs="Times New Roman"/>
          <w:sz w:val="24"/>
          <w:szCs w:val="24"/>
        </w:rPr>
        <w:t>и изучается в</w:t>
      </w:r>
      <w:r w:rsidR="004C258A">
        <w:rPr>
          <w:rFonts w:ascii="Times New Roman" w:hAnsi="Times New Roman" w:cs="Times New Roman"/>
          <w:sz w:val="24"/>
          <w:szCs w:val="24"/>
        </w:rPr>
        <w:t>о</w:t>
      </w:r>
      <w:r w:rsidR="00DE5E6C" w:rsidRPr="00515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DE5E6C" w:rsidRPr="005157E1">
        <w:rPr>
          <w:rFonts w:ascii="Times New Roman" w:hAnsi="Times New Roman" w:cs="Times New Roman"/>
          <w:sz w:val="24"/>
          <w:szCs w:val="24"/>
        </w:rPr>
        <w:t xml:space="preserve"> семестр</w:t>
      </w:r>
      <w:r w:rsidR="004C258A">
        <w:rPr>
          <w:rFonts w:ascii="Times New Roman" w:hAnsi="Times New Roman" w:cs="Times New Roman"/>
          <w:sz w:val="24"/>
          <w:szCs w:val="24"/>
        </w:rPr>
        <w:t>е</w:t>
      </w:r>
      <w:r w:rsidR="00DE5E6C" w:rsidRPr="005157E1">
        <w:rPr>
          <w:rFonts w:ascii="Times New Roman" w:hAnsi="Times New Roman" w:cs="Times New Roman"/>
          <w:sz w:val="24"/>
          <w:szCs w:val="24"/>
        </w:rPr>
        <w:t>.</w:t>
      </w:r>
    </w:p>
    <w:p w:rsidR="00233C07" w:rsidRDefault="00233C07" w:rsidP="006E0319">
      <w:pPr>
        <w:tabs>
          <w:tab w:val="left" w:pos="0"/>
          <w:tab w:val="left" w:pos="50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A2802" w:rsidRPr="008A2802" w:rsidRDefault="008A2802" w:rsidP="008A2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802">
        <w:rPr>
          <w:rFonts w:ascii="Times New Roman" w:hAnsi="Times New Roman" w:cs="Times New Roman"/>
          <w:b/>
          <w:sz w:val="24"/>
          <w:szCs w:val="24"/>
        </w:rPr>
        <w:t>1.3. Планируемые результаты освоения дисциплины:</w:t>
      </w:r>
    </w:p>
    <w:p w:rsidR="00380CF9" w:rsidRPr="00380CF9" w:rsidRDefault="00380CF9" w:rsidP="0038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0CF9">
        <w:rPr>
          <w:rFonts w:ascii="Times New Roman" w:hAnsi="Times New Roman" w:cs="Times New Roman"/>
          <w:sz w:val="24"/>
          <w:szCs w:val="24"/>
        </w:rPr>
        <w:t>Освоение содержания учебной дисциплины обеспечивает достижение студентами следующих результатов:</w:t>
      </w:r>
    </w:p>
    <w:p w:rsidR="00B15756" w:rsidRDefault="00B15756" w:rsidP="0038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80CF9" w:rsidRPr="004703FA" w:rsidRDefault="00380CF9" w:rsidP="0038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03FA">
        <w:rPr>
          <w:rFonts w:ascii="Times New Roman" w:hAnsi="Times New Roman" w:cs="Times New Roman"/>
          <w:b/>
          <w:i/>
          <w:sz w:val="24"/>
          <w:szCs w:val="24"/>
        </w:rPr>
        <w:t>личностных:</w:t>
      </w:r>
    </w:p>
    <w:p w:rsidR="00380CF9" w:rsidRPr="004703FA" w:rsidRDefault="00380CF9" w:rsidP="004703FA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03F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703FA">
        <w:rPr>
          <w:rFonts w:ascii="Times New Roman" w:hAnsi="Times New Roman" w:cs="Times New Roman"/>
          <w:sz w:val="24"/>
          <w:szCs w:val="24"/>
        </w:rPr>
        <w:t xml:space="preserve"> научного мировоззрения, понима</w:t>
      </w:r>
      <w:r w:rsidR="00784F88">
        <w:rPr>
          <w:rFonts w:ascii="Times New Roman" w:hAnsi="Times New Roman" w:cs="Times New Roman"/>
          <w:sz w:val="24"/>
          <w:szCs w:val="24"/>
        </w:rPr>
        <w:t xml:space="preserve">ние необходимости и значимости </w:t>
      </w:r>
      <w:r w:rsidR="004C258A">
        <w:rPr>
          <w:rFonts w:ascii="Times New Roman" w:hAnsi="Times New Roman" w:cs="Times New Roman"/>
          <w:sz w:val="24"/>
          <w:szCs w:val="24"/>
        </w:rPr>
        <w:t>астрономии</w:t>
      </w:r>
      <w:r w:rsidRPr="004703FA">
        <w:rPr>
          <w:rFonts w:ascii="Times New Roman" w:hAnsi="Times New Roman" w:cs="Times New Roman"/>
          <w:sz w:val="24"/>
          <w:szCs w:val="24"/>
        </w:rPr>
        <w:t xml:space="preserve"> как фундамента современного </w:t>
      </w:r>
      <w:r w:rsidR="00784F88">
        <w:rPr>
          <w:rFonts w:ascii="Times New Roman" w:hAnsi="Times New Roman" w:cs="Times New Roman"/>
          <w:sz w:val="24"/>
          <w:szCs w:val="24"/>
        </w:rPr>
        <w:t xml:space="preserve">естествознания. Понимание роли </w:t>
      </w:r>
      <w:r w:rsidR="004C258A">
        <w:rPr>
          <w:rFonts w:ascii="Times New Roman" w:hAnsi="Times New Roman" w:cs="Times New Roman"/>
          <w:sz w:val="24"/>
          <w:szCs w:val="24"/>
        </w:rPr>
        <w:t>астрономии</w:t>
      </w:r>
      <w:r w:rsidRPr="004703FA">
        <w:rPr>
          <w:rFonts w:ascii="Times New Roman" w:hAnsi="Times New Roman" w:cs="Times New Roman"/>
          <w:sz w:val="24"/>
          <w:szCs w:val="24"/>
        </w:rPr>
        <w:t xml:space="preserve"> для развития других наук и различных областей техники. Осознание необходимости научных знаний для создания качественной базы профессиональной подготовки специалистов среднего звена.</w:t>
      </w:r>
    </w:p>
    <w:p w:rsidR="00380CF9" w:rsidRPr="004703FA" w:rsidRDefault="00380CF9" w:rsidP="004703FA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03F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703FA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наук, а также различных форм общественного сознания, осознание своего места в научном мире;</w:t>
      </w:r>
    </w:p>
    <w:p w:rsidR="00380CF9" w:rsidRPr="004703FA" w:rsidRDefault="00380CF9" w:rsidP="004703FA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03F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703FA">
        <w:rPr>
          <w:rFonts w:ascii="Times New Roman" w:hAnsi="Times New Roman" w:cs="Times New Roman"/>
          <w:sz w:val="24"/>
          <w:szCs w:val="24"/>
        </w:rPr>
        <w:t xml:space="preserve"> основ саморазвития и сам</w:t>
      </w:r>
      <w:r w:rsidR="004703FA" w:rsidRPr="004703FA">
        <w:rPr>
          <w:rFonts w:ascii="Times New Roman" w:hAnsi="Times New Roman" w:cs="Times New Roman"/>
          <w:sz w:val="24"/>
          <w:szCs w:val="24"/>
        </w:rPr>
        <w:t>овоспитания в соответствии с об</w:t>
      </w:r>
      <w:r w:rsidRPr="004703FA">
        <w:rPr>
          <w:rFonts w:ascii="Times New Roman" w:hAnsi="Times New Roman" w:cs="Times New Roman"/>
          <w:sz w:val="24"/>
          <w:szCs w:val="24"/>
        </w:rPr>
        <w:t>щечеловеческими ценностями и идеалами гражданского общества; готовность и способность к самостоятельной, творческ</w:t>
      </w:r>
      <w:r w:rsidR="006B64F1">
        <w:rPr>
          <w:rFonts w:ascii="Times New Roman" w:hAnsi="Times New Roman" w:cs="Times New Roman"/>
          <w:sz w:val="24"/>
          <w:szCs w:val="24"/>
        </w:rPr>
        <w:t>ой и ответственной деятельности.</w:t>
      </w:r>
    </w:p>
    <w:p w:rsidR="00B15756" w:rsidRDefault="00B15756" w:rsidP="0038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80CF9" w:rsidRPr="004703FA" w:rsidRDefault="00380CF9" w:rsidP="0038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703FA">
        <w:rPr>
          <w:rFonts w:ascii="Times New Roman" w:hAnsi="Times New Roman" w:cs="Times New Roman"/>
          <w:b/>
          <w:i/>
          <w:sz w:val="24"/>
          <w:szCs w:val="24"/>
        </w:rPr>
        <w:t>метапредметных</w:t>
      </w:r>
      <w:proofErr w:type="spellEnd"/>
      <w:r w:rsidRPr="004703F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80CF9" w:rsidRPr="004703FA" w:rsidRDefault="00380CF9" w:rsidP="004703FA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703FA">
        <w:rPr>
          <w:rFonts w:ascii="Times New Roman" w:hAnsi="Times New Roman" w:cs="Times New Roman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380CF9" w:rsidRPr="004703FA" w:rsidRDefault="00380CF9" w:rsidP="004703FA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703FA">
        <w:rPr>
          <w:rFonts w:ascii="Times New Roman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80CF9" w:rsidRPr="004703FA" w:rsidRDefault="00380CF9" w:rsidP="004703FA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703FA">
        <w:rPr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80CF9" w:rsidRPr="004703FA" w:rsidRDefault="00380CF9" w:rsidP="004703FA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703FA">
        <w:rPr>
          <w:rFonts w:ascii="Times New Roman" w:hAnsi="Times New Roman" w:cs="Times New Roman"/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</w:t>
      </w:r>
      <w:r w:rsidR="006B64F1">
        <w:rPr>
          <w:rFonts w:ascii="Times New Roman" w:hAnsi="Times New Roman" w:cs="Times New Roman"/>
          <w:sz w:val="24"/>
          <w:szCs w:val="24"/>
        </w:rPr>
        <w:t>.</w:t>
      </w:r>
    </w:p>
    <w:p w:rsidR="00B15756" w:rsidRDefault="00B15756" w:rsidP="0038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15756" w:rsidRDefault="00B15756" w:rsidP="0038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15756" w:rsidRDefault="00B15756" w:rsidP="0038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80CF9" w:rsidRPr="004703FA" w:rsidRDefault="00380CF9" w:rsidP="0038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03FA">
        <w:rPr>
          <w:rFonts w:ascii="Times New Roman" w:hAnsi="Times New Roman" w:cs="Times New Roman"/>
          <w:b/>
          <w:i/>
          <w:sz w:val="24"/>
          <w:szCs w:val="24"/>
        </w:rPr>
        <w:t>предметных:</w:t>
      </w:r>
    </w:p>
    <w:p w:rsidR="004703FA" w:rsidRPr="004703FA" w:rsidRDefault="004703FA" w:rsidP="004703FA">
      <w:pPr>
        <w:pStyle w:val="a8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703FA">
        <w:rPr>
          <w:rFonts w:ascii="Times New Roman" w:hAnsi="Times New Roman" w:cs="Times New Roman"/>
          <w:sz w:val="24"/>
          <w:szCs w:val="24"/>
        </w:rPr>
        <w:t xml:space="preserve">объяснять и анализировать роль и место </w:t>
      </w:r>
      <w:r w:rsidR="004C258A">
        <w:rPr>
          <w:rFonts w:ascii="Times New Roman" w:hAnsi="Times New Roman" w:cs="Times New Roman"/>
          <w:sz w:val="24"/>
          <w:szCs w:val="24"/>
        </w:rPr>
        <w:t>астрономии</w:t>
      </w:r>
      <w:r w:rsidRPr="004703FA">
        <w:rPr>
          <w:rFonts w:ascii="Times New Roman" w:hAnsi="Times New Roman" w:cs="Times New Roman"/>
          <w:sz w:val="24"/>
          <w:szCs w:val="24"/>
        </w:rPr>
        <w:t xml:space="preserve">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4703FA" w:rsidRPr="004703FA" w:rsidRDefault="004703FA" w:rsidP="004703FA">
      <w:pPr>
        <w:pStyle w:val="a8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703FA">
        <w:rPr>
          <w:rFonts w:ascii="Times New Roman" w:hAnsi="Times New Roman" w:cs="Times New Roman"/>
          <w:sz w:val="24"/>
          <w:szCs w:val="24"/>
        </w:rPr>
        <w:t xml:space="preserve">характеризовать взаимосвязь между </w:t>
      </w:r>
      <w:r w:rsidR="004C258A">
        <w:rPr>
          <w:rFonts w:ascii="Times New Roman" w:hAnsi="Times New Roman" w:cs="Times New Roman"/>
          <w:sz w:val="24"/>
          <w:szCs w:val="24"/>
        </w:rPr>
        <w:t>астрономией</w:t>
      </w:r>
      <w:r w:rsidRPr="004703FA">
        <w:rPr>
          <w:rFonts w:ascii="Times New Roman" w:hAnsi="Times New Roman" w:cs="Times New Roman"/>
          <w:sz w:val="24"/>
          <w:szCs w:val="24"/>
        </w:rPr>
        <w:t xml:space="preserve"> и другими естественными науками;</w:t>
      </w:r>
    </w:p>
    <w:p w:rsidR="004703FA" w:rsidRPr="004703FA" w:rsidRDefault="004703FA" w:rsidP="004703FA">
      <w:pPr>
        <w:pStyle w:val="a8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703FA">
        <w:rPr>
          <w:rFonts w:ascii="Times New Roman" w:hAnsi="Times New Roman" w:cs="Times New Roman"/>
          <w:sz w:val="24"/>
          <w:szCs w:val="24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4703FA" w:rsidRPr="004703FA" w:rsidRDefault="004703FA" w:rsidP="004703FA">
      <w:pPr>
        <w:pStyle w:val="a8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703FA">
        <w:rPr>
          <w:rFonts w:ascii="Times New Roman" w:hAnsi="Times New Roman" w:cs="Times New Roman"/>
          <w:sz w:val="24"/>
          <w:szCs w:val="24"/>
        </w:rPr>
        <w:t xml:space="preserve">понимать и объяснять целостность </w:t>
      </w:r>
      <w:r w:rsidR="004C258A">
        <w:rPr>
          <w:rFonts w:ascii="Times New Roman" w:hAnsi="Times New Roman" w:cs="Times New Roman"/>
          <w:sz w:val="24"/>
          <w:szCs w:val="24"/>
        </w:rPr>
        <w:t xml:space="preserve">астрофизической </w:t>
      </w:r>
      <w:r w:rsidRPr="004703FA">
        <w:rPr>
          <w:rFonts w:ascii="Times New Roman" w:hAnsi="Times New Roman" w:cs="Times New Roman"/>
          <w:sz w:val="24"/>
          <w:szCs w:val="24"/>
        </w:rPr>
        <w:t>теории, различать границы ее применимости и место в ряду других физических теорий;</w:t>
      </w:r>
    </w:p>
    <w:p w:rsidR="004703FA" w:rsidRPr="004703FA" w:rsidRDefault="004703FA" w:rsidP="004703FA">
      <w:pPr>
        <w:pStyle w:val="a8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703FA">
        <w:rPr>
          <w:rFonts w:ascii="Times New Roman" w:hAnsi="Times New Roman" w:cs="Times New Roman"/>
          <w:sz w:val="24"/>
          <w:szCs w:val="24"/>
        </w:rPr>
        <w:t xml:space="preserve">владеть приемами построения теоретических доказательств, а также прогнозирования особенностей протекания </w:t>
      </w:r>
      <w:r w:rsidR="004C258A">
        <w:rPr>
          <w:rFonts w:ascii="Times New Roman" w:hAnsi="Times New Roman" w:cs="Times New Roman"/>
          <w:sz w:val="24"/>
          <w:szCs w:val="24"/>
        </w:rPr>
        <w:t>астро</w:t>
      </w:r>
      <w:r w:rsidRPr="004703FA">
        <w:rPr>
          <w:rFonts w:ascii="Times New Roman" w:hAnsi="Times New Roman" w:cs="Times New Roman"/>
          <w:sz w:val="24"/>
          <w:szCs w:val="24"/>
        </w:rPr>
        <w:t>физических явлений и процессов на основе полученных теоретических выводов и доказательств;</w:t>
      </w:r>
    </w:p>
    <w:p w:rsidR="004703FA" w:rsidRPr="004703FA" w:rsidRDefault="004703FA" w:rsidP="004703FA">
      <w:pPr>
        <w:pStyle w:val="a8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703FA">
        <w:rPr>
          <w:rFonts w:ascii="Times New Roman" w:hAnsi="Times New Roman" w:cs="Times New Roman"/>
          <w:sz w:val="24"/>
          <w:szCs w:val="24"/>
        </w:rPr>
        <w:t>самостоятельно конструировать экспериментальные установки для проверки выдвинутых гипотез, рассчитывать абсолютную и относительную погрешности;</w:t>
      </w:r>
    </w:p>
    <w:p w:rsidR="004703FA" w:rsidRPr="004703FA" w:rsidRDefault="004703FA" w:rsidP="004703FA">
      <w:pPr>
        <w:pStyle w:val="a8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703FA">
        <w:rPr>
          <w:rFonts w:ascii="Times New Roman" w:hAnsi="Times New Roman" w:cs="Times New Roman"/>
          <w:sz w:val="24"/>
          <w:szCs w:val="24"/>
        </w:rPr>
        <w:t xml:space="preserve">самостоятельно планировать и проводить </w:t>
      </w:r>
      <w:r w:rsidR="004C258A">
        <w:rPr>
          <w:rFonts w:ascii="Times New Roman" w:hAnsi="Times New Roman" w:cs="Times New Roman"/>
          <w:sz w:val="24"/>
          <w:szCs w:val="24"/>
        </w:rPr>
        <w:t>астро</w:t>
      </w:r>
      <w:r w:rsidRPr="004703FA">
        <w:rPr>
          <w:rFonts w:ascii="Times New Roman" w:hAnsi="Times New Roman" w:cs="Times New Roman"/>
          <w:sz w:val="24"/>
          <w:szCs w:val="24"/>
        </w:rPr>
        <w:t>физические эксперименты;</w:t>
      </w:r>
    </w:p>
    <w:p w:rsidR="004703FA" w:rsidRPr="004703FA" w:rsidRDefault="004703FA" w:rsidP="004703FA">
      <w:pPr>
        <w:pStyle w:val="a8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703FA">
        <w:rPr>
          <w:rFonts w:ascii="Times New Roman" w:hAnsi="Times New Roman" w:cs="Times New Roman"/>
          <w:sz w:val="24"/>
          <w:szCs w:val="24"/>
        </w:rPr>
        <w:t xml:space="preserve">решать практико-ориентированные качественные и расчетные </w:t>
      </w:r>
      <w:r w:rsidR="004C258A">
        <w:rPr>
          <w:rFonts w:ascii="Times New Roman" w:hAnsi="Times New Roman" w:cs="Times New Roman"/>
          <w:sz w:val="24"/>
          <w:szCs w:val="24"/>
        </w:rPr>
        <w:t>астрофизические</w:t>
      </w:r>
      <w:r w:rsidRPr="004703FA">
        <w:rPr>
          <w:rFonts w:ascii="Times New Roman" w:hAnsi="Times New Roman" w:cs="Times New Roman"/>
          <w:sz w:val="24"/>
          <w:szCs w:val="24"/>
        </w:rPr>
        <w:t xml:space="preserve"> задачи с опорой как на известные </w:t>
      </w:r>
      <w:r w:rsidR="004C258A">
        <w:rPr>
          <w:rFonts w:ascii="Times New Roman" w:hAnsi="Times New Roman" w:cs="Times New Roman"/>
          <w:sz w:val="24"/>
          <w:szCs w:val="24"/>
        </w:rPr>
        <w:t>астрофизические</w:t>
      </w:r>
      <w:r w:rsidRPr="004703FA">
        <w:rPr>
          <w:rFonts w:ascii="Times New Roman" w:hAnsi="Times New Roman" w:cs="Times New Roman"/>
          <w:sz w:val="24"/>
          <w:szCs w:val="24"/>
        </w:rPr>
        <w:t xml:space="preserve"> законы, закономерности и модели, так и на тексты с избыточной информацией;</w:t>
      </w:r>
    </w:p>
    <w:p w:rsidR="004703FA" w:rsidRPr="004703FA" w:rsidRDefault="004703FA" w:rsidP="004703FA">
      <w:pPr>
        <w:pStyle w:val="a8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703FA">
        <w:rPr>
          <w:rFonts w:ascii="Times New Roman" w:hAnsi="Times New Roman" w:cs="Times New Roman"/>
          <w:sz w:val="24"/>
          <w:szCs w:val="24"/>
        </w:rPr>
        <w:t xml:space="preserve">объяснять границы применения изученных </w:t>
      </w:r>
      <w:r w:rsidR="004C258A">
        <w:rPr>
          <w:rFonts w:ascii="Times New Roman" w:hAnsi="Times New Roman" w:cs="Times New Roman"/>
          <w:sz w:val="24"/>
          <w:szCs w:val="24"/>
        </w:rPr>
        <w:t>астро</w:t>
      </w:r>
      <w:r w:rsidRPr="004703FA">
        <w:rPr>
          <w:rFonts w:ascii="Times New Roman" w:hAnsi="Times New Roman" w:cs="Times New Roman"/>
          <w:sz w:val="24"/>
          <w:szCs w:val="24"/>
        </w:rPr>
        <w:t xml:space="preserve">физических моделей при решении </w:t>
      </w:r>
      <w:r w:rsidR="004C258A">
        <w:rPr>
          <w:rFonts w:ascii="Times New Roman" w:hAnsi="Times New Roman" w:cs="Times New Roman"/>
          <w:sz w:val="24"/>
          <w:szCs w:val="24"/>
        </w:rPr>
        <w:t>астрофизических</w:t>
      </w:r>
      <w:r w:rsidRPr="004703FA">
        <w:rPr>
          <w:rFonts w:ascii="Times New Roman" w:hAnsi="Times New Roman" w:cs="Times New Roman"/>
          <w:sz w:val="24"/>
          <w:szCs w:val="24"/>
        </w:rPr>
        <w:t xml:space="preserve"> и межпредметных задач;</w:t>
      </w:r>
    </w:p>
    <w:p w:rsidR="004703FA" w:rsidRPr="004703FA" w:rsidRDefault="004703FA" w:rsidP="004703FA">
      <w:pPr>
        <w:pStyle w:val="a8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703FA">
        <w:rPr>
          <w:rFonts w:ascii="Times New Roman" w:hAnsi="Times New Roman" w:cs="Times New Roman"/>
          <w:sz w:val="24"/>
          <w:szCs w:val="24"/>
        </w:rPr>
        <w:t xml:space="preserve">выдвигать гипотезы на основе знания основополагающих </w:t>
      </w:r>
      <w:r w:rsidR="004C258A">
        <w:rPr>
          <w:rFonts w:ascii="Times New Roman" w:hAnsi="Times New Roman" w:cs="Times New Roman"/>
          <w:sz w:val="24"/>
          <w:szCs w:val="24"/>
        </w:rPr>
        <w:t>астрофизических</w:t>
      </w:r>
      <w:r w:rsidRPr="004703FA">
        <w:rPr>
          <w:rFonts w:ascii="Times New Roman" w:hAnsi="Times New Roman" w:cs="Times New Roman"/>
          <w:sz w:val="24"/>
          <w:szCs w:val="24"/>
        </w:rPr>
        <w:t xml:space="preserve"> закономерностей и законов;</w:t>
      </w:r>
    </w:p>
    <w:p w:rsidR="004703FA" w:rsidRPr="004703FA" w:rsidRDefault="004703FA" w:rsidP="004703FA">
      <w:pPr>
        <w:pStyle w:val="a8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703FA">
        <w:rPr>
          <w:rFonts w:ascii="Times New Roman" w:hAnsi="Times New Roman" w:cs="Times New Roman"/>
          <w:sz w:val="24"/>
          <w:szCs w:val="24"/>
        </w:rPr>
        <w:t>характеризовать глобальные проблемы, стоящие перед человечеством: энергетические, сырьевые, экологические, и роль физики в решении этих проблем;</w:t>
      </w:r>
    </w:p>
    <w:p w:rsidR="004703FA" w:rsidRPr="004703FA" w:rsidRDefault="004703FA" w:rsidP="004703FA">
      <w:pPr>
        <w:pStyle w:val="a8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703FA">
        <w:rPr>
          <w:rFonts w:ascii="Times New Roman" w:hAnsi="Times New Roman" w:cs="Times New Roman"/>
          <w:sz w:val="24"/>
          <w:szCs w:val="24"/>
        </w:rPr>
        <w:t>объяснять принципы работы и характеристики изученных машин, приборов и технических устройств;</w:t>
      </w:r>
    </w:p>
    <w:p w:rsidR="004703FA" w:rsidRPr="004703FA" w:rsidRDefault="004703FA" w:rsidP="004703FA">
      <w:pPr>
        <w:pStyle w:val="a8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703FA">
        <w:rPr>
          <w:rFonts w:ascii="Times New Roman" w:hAnsi="Times New Roman" w:cs="Times New Roman"/>
          <w:sz w:val="24"/>
          <w:szCs w:val="24"/>
        </w:rPr>
        <w:t xml:space="preserve">объяснять условия применения </w:t>
      </w:r>
      <w:r w:rsidR="004C258A">
        <w:rPr>
          <w:rFonts w:ascii="Times New Roman" w:hAnsi="Times New Roman" w:cs="Times New Roman"/>
          <w:sz w:val="24"/>
          <w:szCs w:val="24"/>
        </w:rPr>
        <w:t>астрофизических</w:t>
      </w:r>
      <w:r w:rsidRPr="004703FA">
        <w:rPr>
          <w:rFonts w:ascii="Times New Roman" w:hAnsi="Times New Roman" w:cs="Times New Roman"/>
          <w:sz w:val="24"/>
          <w:szCs w:val="24"/>
        </w:rPr>
        <w:t xml:space="preserve"> моделей при решении </w:t>
      </w:r>
      <w:r w:rsidR="004C258A">
        <w:rPr>
          <w:rFonts w:ascii="Times New Roman" w:hAnsi="Times New Roman" w:cs="Times New Roman"/>
          <w:sz w:val="24"/>
          <w:szCs w:val="24"/>
        </w:rPr>
        <w:t>астрофизических</w:t>
      </w:r>
      <w:r w:rsidRPr="004703FA">
        <w:rPr>
          <w:rFonts w:ascii="Times New Roman" w:hAnsi="Times New Roman" w:cs="Times New Roman"/>
          <w:sz w:val="24"/>
          <w:szCs w:val="24"/>
        </w:rPr>
        <w:t xml:space="preserve">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DE5E6C" w:rsidRPr="005157E1" w:rsidRDefault="00DE5E6C" w:rsidP="005157E1">
      <w:pPr>
        <w:pStyle w:val="31"/>
        <w:ind w:right="0" w:firstLine="720"/>
        <w:rPr>
          <w:rFonts w:eastAsia="Calibri"/>
        </w:rPr>
      </w:pPr>
    </w:p>
    <w:p w:rsidR="00DE5E6C" w:rsidRPr="005157E1" w:rsidRDefault="00DE5E6C" w:rsidP="005157E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160" w:rsidRDefault="006E0319">
      <w:pPr>
        <w:suppressAutoHyphens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E5E6C" w:rsidRPr="00DE7F3D" w:rsidRDefault="00DE5E6C" w:rsidP="005157E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E7F3D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5E0EA9" w:rsidRPr="00DE7F3D" w:rsidRDefault="005E0EA9" w:rsidP="005157E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DE5E6C" w:rsidRPr="00962C45" w:rsidRDefault="00DE5E6C" w:rsidP="005157E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C45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DE5E6C" w:rsidRPr="005157E1" w:rsidRDefault="00DE5E6C" w:rsidP="005157E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72"/>
        <w:gridCol w:w="1843"/>
      </w:tblGrid>
      <w:tr w:rsidR="00DE5E6C" w:rsidRPr="005157E1" w:rsidTr="008D46F6">
        <w:tc>
          <w:tcPr>
            <w:tcW w:w="80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E6C" w:rsidRPr="005157E1" w:rsidRDefault="00DE5E6C" w:rsidP="005157E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5E6C" w:rsidRPr="005157E1" w:rsidRDefault="00DE5E6C" w:rsidP="005157E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57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DE5E6C" w:rsidRPr="005157E1" w:rsidTr="008D46F6">
        <w:tc>
          <w:tcPr>
            <w:tcW w:w="80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E6C" w:rsidRPr="005157E1" w:rsidRDefault="00DE5E6C" w:rsidP="005157E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5E6C" w:rsidRPr="005157E1" w:rsidRDefault="004C258A" w:rsidP="005157E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66</w:t>
            </w:r>
          </w:p>
        </w:tc>
      </w:tr>
      <w:tr w:rsidR="00DE5E6C" w:rsidRPr="005157E1" w:rsidTr="008D46F6">
        <w:tc>
          <w:tcPr>
            <w:tcW w:w="80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E6C" w:rsidRPr="005157E1" w:rsidRDefault="00DE5E6C" w:rsidP="005157E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Обязательные аудиторные учебные занятия (всего)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5E6C" w:rsidRPr="005157E1" w:rsidRDefault="004C258A" w:rsidP="005157E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44</w:t>
            </w:r>
          </w:p>
        </w:tc>
      </w:tr>
      <w:tr w:rsidR="00DE5E6C" w:rsidRPr="005157E1" w:rsidTr="008D46F6">
        <w:tc>
          <w:tcPr>
            <w:tcW w:w="80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E6C" w:rsidRPr="005157E1" w:rsidRDefault="00DE5E6C" w:rsidP="005157E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5E6C" w:rsidRPr="005157E1" w:rsidRDefault="00DE5E6C" w:rsidP="005157E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E5E6C" w:rsidRPr="005157E1" w:rsidTr="008D46F6">
        <w:tc>
          <w:tcPr>
            <w:tcW w:w="80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E6C" w:rsidRPr="005157E1" w:rsidRDefault="00DE5E6C" w:rsidP="000E15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0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лабораторные занятия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5E6C" w:rsidRPr="005157E1" w:rsidRDefault="00DE5E6C" w:rsidP="005157E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E5E6C" w:rsidRPr="005157E1" w:rsidTr="008D46F6">
        <w:tc>
          <w:tcPr>
            <w:tcW w:w="80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E6C" w:rsidRPr="005157E1" w:rsidRDefault="00DE5E6C" w:rsidP="000E15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0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5E6C" w:rsidRPr="005157E1" w:rsidRDefault="004C258A" w:rsidP="005157E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DE5E6C" w:rsidRPr="005157E1" w:rsidTr="008D46F6">
        <w:tc>
          <w:tcPr>
            <w:tcW w:w="80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E6C" w:rsidRPr="005157E1" w:rsidRDefault="00DE5E6C" w:rsidP="000E15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0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работы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5E6C" w:rsidRPr="005157E1" w:rsidRDefault="00DE5E6C" w:rsidP="005157E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E5E6C" w:rsidRPr="005157E1" w:rsidTr="008D46F6">
        <w:tc>
          <w:tcPr>
            <w:tcW w:w="80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E6C" w:rsidRPr="005157E1" w:rsidRDefault="00DE5E6C" w:rsidP="000E15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0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курсовая работа (проект)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5E6C" w:rsidRPr="005157E1" w:rsidRDefault="00DE5E6C" w:rsidP="005157E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E5E6C" w:rsidRPr="005157E1" w:rsidTr="008D46F6">
        <w:tc>
          <w:tcPr>
            <w:tcW w:w="80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E6C" w:rsidRPr="005157E1" w:rsidRDefault="00DE5E6C" w:rsidP="005157E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Внеаудиторная (самостоятельная) учебная работа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5E6C" w:rsidRPr="005157E1" w:rsidRDefault="004C258A" w:rsidP="005157E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22</w:t>
            </w:r>
          </w:p>
        </w:tc>
      </w:tr>
      <w:tr w:rsidR="00DE5E6C" w:rsidRPr="005157E1" w:rsidTr="008D46F6">
        <w:tc>
          <w:tcPr>
            <w:tcW w:w="80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E6C" w:rsidRPr="005157E1" w:rsidRDefault="00DE5E6C" w:rsidP="005157E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5E6C" w:rsidRPr="005157E1" w:rsidRDefault="00DE5E6C" w:rsidP="005157E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E5E6C" w:rsidRPr="005157E1" w:rsidTr="008D46F6">
        <w:tc>
          <w:tcPr>
            <w:tcW w:w="80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E6C" w:rsidRPr="005157E1" w:rsidRDefault="00DE5E6C" w:rsidP="000E15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0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E154B" w:rsidRPr="005157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ыполнение домашнего задания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5E6C" w:rsidRPr="005157E1" w:rsidRDefault="004C258A" w:rsidP="005157E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22</w:t>
            </w:r>
          </w:p>
        </w:tc>
      </w:tr>
      <w:tr w:rsidR="00DE5E6C" w:rsidRPr="005157E1" w:rsidTr="008D46F6">
        <w:tc>
          <w:tcPr>
            <w:tcW w:w="991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E5E6C" w:rsidRPr="005157E1" w:rsidRDefault="000E154B" w:rsidP="004C258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 </w:t>
            </w:r>
            <w:r w:rsidR="00DE5E6C" w:rsidRPr="000E1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форме</w:t>
            </w:r>
            <w:r w:rsidR="005E0EA9" w:rsidRPr="000E1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37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контрольной работы </w:t>
            </w:r>
            <w:r w:rsidR="00257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137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257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37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57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семестре</w:t>
            </w:r>
          </w:p>
        </w:tc>
      </w:tr>
    </w:tbl>
    <w:p w:rsidR="00DE5E6C" w:rsidRPr="005157E1" w:rsidRDefault="00DE5E6C" w:rsidP="005157E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E6C" w:rsidRPr="005157E1" w:rsidRDefault="00DE5E6C" w:rsidP="00515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E5E6C" w:rsidRPr="005157E1" w:rsidSect="001A046D">
          <w:footerReference w:type="default" r:id="rId8"/>
          <w:footnotePr>
            <w:pos w:val="beneathText"/>
          </w:footnotePr>
          <w:pgSz w:w="11905" w:h="16837"/>
          <w:pgMar w:top="765" w:right="851" w:bottom="765" w:left="1134" w:header="709" w:footer="709" w:gutter="0"/>
          <w:cols w:space="720"/>
          <w:titlePg/>
          <w:docGrid w:linePitch="360"/>
        </w:sectPr>
      </w:pPr>
    </w:p>
    <w:p w:rsidR="005157E1" w:rsidRDefault="005157E1" w:rsidP="005157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32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p w:rsidR="00FE6BF9" w:rsidRDefault="00FE6BF9" w:rsidP="005157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12062"/>
        <w:gridCol w:w="1274"/>
      </w:tblGrid>
      <w:tr w:rsidR="00FE6BF9" w:rsidRPr="008D46F6" w:rsidTr="00172A44">
        <w:trPr>
          <w:trHeight w:val="20"/>
        </w:trPr>
        <w:tc>
          <w:tcPr>
            <w:tcW w:w="645" w:type="pct"/>
          </w:tcPr>
          <w:p w:rsidR="00FE6BF9" w:rsidRPr="00FE6BF9" w:rsidRDefault="00FE6BF9" w:rsidP="00FE6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939" w:type="pct"/>
            <w:vAlign w:val="center"/>
          </w:tcPr>
          <w:p w:rsidR="00FE6BF9" w:rsidRPr="00FE6BF9" w:rsidRDefault="00FE6BF9" w:rsidP="00FE6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16" w:type="pct"/>
          </w:tcPr>
          <w:p w:rsidR="00FE6BF9" w:rsidRPr="00FE6BF9" w:rsidRDefault="00FE6BF9" w:rsidP="00FE6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5D564D" w:rsidRPr="008D46F6" w:rsidTr="00172A44">
        <w:trPr>
          <w:trHeight w:val="20"/>
        </w:trPr>
        <w:tc>
          <w:tcPr>
            <w:tcW w:w="645" w:type="pct"/>
            <w:vMerge w:val="restart"/>
          </w:tcPr>
          <w:p w:rsidR="005D564D" w:rsidRDefault="005D564D" w:rsidP="005D5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</w:p>
          <w:p w:rsidR="005D564D" w:rsidRPr="005D564D" w:rsidRDefault="005D564D" w:rsidP="005D5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64D">
              <w:rPr>
                <w:rFonts w:ascii="Times New Roman" w:hAnsi="Times New Roman" w:cs="Times New Roman"/>
                <w:bCs/>
                <w:sz w:val="24"/>
                <w:szCs w:val="24"/>
              </w:rPr>
              <w:t>Астрономия. Структура и масштабы Вселенной. Всеволновая астрономия</w:t>
            </w:r>
          </w:p>
        </w:tc>
        <w:tc>
          <w:tcPr>
            <w:tcW w:w="3939" w:type="pct"/>
          </w:tcPr>
          <w:p w:rsidR="005D564D" w:rsidRPr="00FE6BF9" w:rsidRDefault="005D564D" w:rsidP="00FE6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16" w:type="pct"/>
            <w:vMerge w:val="restart"/>
            <w:vAlign w:val="center"/>
          </w:tcPr>
          <w:p w:rsidR="005D564D" w:rsidRPr="00FE6BF9" w:rsidRDefault="005D564D" w:rsidP="00FE6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D564D" w:rsidRPr="008D46F6" w:rsidTr="005B0D91">
        <w:trPr>
          <w:trHeight w:val="773"/>
        </w:trPr>
        <w:tc>
          <w:tcPr>
            <w:tcW w:w="645" w:type="pct"/>
            <w:vMerge/>
          </w:tcPr>
          <w:p w:rsidR="005D564D" w:rsidRPr="00FE6BF9" w:rsidRDefault="005D564D" w:rsidP="00FE6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39" w:type="pct"/>
          </w:tcPr>
          <w:p w:rsidR="005D564D" w:rsidRPr="005D564D" w:rsidRDefault="005D564D" w:rsidP="005D5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4D">
              <w:rPr>
                <w:rFonts w:ascii="Times New Roman" w:hAnsi="Times New Roman" w:cs="Times New Roman"/>
                <w:bCs/>
                <w:sz w:val="24"/>
                <w:szCs w:val="24"/>
              </w:rPr>
              <w:t>Роль астрономии в развитии цивилизации. Структура и масштабы Вселенной. Особенности астрономических методов исследования. Единицы измерения расстояний в астрономии. Наземные и космические телескопы, принцип их работы. Всеволновая астрономия: электромагнитное излучение как источник информации о небесных телах. Практическое применение астрономических исследований.</w:t>
            </w:r>
          </w:p>
          <w:p w:rsidR="005D564D" w:rsidRPr="00AD53A3" w:rsidRDefault="005D564D" w:rsidP="005D5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4D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развит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ия отечественной космонавтики. </w:t>
            </w:r>
            <w:r w:rsidRPr="005D564D">
              <w:rPr>
                <w:rFonts w:ascii="Times New Roman" w:hAnsi="Times New Roman" w:cs="Times New Roman"/>
                <w:bCs/>
                <w:sz w:val="24"/>
                <w:szCs w:val="24"/>
              </w:rPr>
              <w:t>Первый искусственный спутник Земли, полет Ю. А. Гагарина. Достижения современной космонавтики.</w:t>
            </w:r>
          </w:p>
        </w:tc>
        <w:tc>
          <w:tcPr>
            <w:tcW w:w="416" w:type="pct"/>
            <w:vMerge/>
          </w:tcPr>
          <w:p w:rsidR="005D564D" w:rsidRPr="00FE6BF9" w:rsidRDefault="005D564D" w:rsidP="00FE6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64D" w:rsidRPr="005945B9" w:rsidTr="00172A44">
        <w:trPr>
          <w:trHeight w:val="20"/>
        </w:trPr>
        <w:tc>
          <w:tcPr>
            <w:tcW w:w="645" w:type="pct"/>
            <w:vMerge/>
          </w:tcPr>
          <w:p w:rsidR="005D564D" w:rsidRPr="00FE6BF9" w:rsidRDefault="005D564D" w:rsidP="00FE6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39" w:type="pct"/>
          </w:tcPr>
          <w:p w:rsidR="005D564D" w:rsidRPr="00FE6BF9" w:rsidRDefault="005D564D" w:rsidP="00FE6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учебных занятий</w:t>
            </w:r>
          </w:p>
        </w:tc>
        <w:tc>
          <w:tcPr>
            <w:tcW w:w="416" w:type="pct"/>
          </w:tcPr>
          <w:p w:rsidR="005D564D" w:rsidRPr="00FE6BF9" w:rsidRDefault="005D564D" w:rsidP="00FE6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BF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D564D" w:rsidRPr="005945B9" w:rsidTr="00172A44">
        <w:trPr>
          <w:trHeight w:val="20"/>
        </w:trPr>
        <w:tc>
          <w:tcPr>
            <w:tcW w:w="645" w:type="pct"/>
            <w:vMerge/>
          </w:tcPr>
          <w:p w:rsidR="005D564D" w:rsidRPr="00FE6BF9" w:rsidRDefault="005D564D" w:rsidP="00FE6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39" w:type="pct"/>
          </w:tcPr>
          <w:p w:rsidR="005D564D" w:rsidRPr="00FE6BF9" w:rsidRDefault="005D564D" w:rsidP="00FE6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F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564D">
              <w:rPr>
                <w:rFonts w:ascii="Times New Roman" w:hAnsi="Times New Roman" w:cs="Times New Roman"/>
                <w:bCs/>
                <w:sz w:val="24"/>
                <w:szCs w:val="24"/>
              </w:rPr>
              <w:t>Астрономия. Структура и масштабы Вселенной. Всеволновая астрономия</w:t>
            </w:r>
            <w:r w:rsidRPr="00FE6B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" w:type="pct"/>
          </w:tcPr>
          <w:p w:rsidR="005D564D" w:rsidRPr="00FE6BF9" w:rsidRDefault="005D564D" w:rsidP="00FE6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BF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D564D" w:rsidRPr="005945B9" w:rsidTr="00172A44">
        <w:trPr>
          <w:trHeight w:val="20"/>
        </w:trPr>
        <w:tc>
          <w:tcPr>
            <w:tcW w:w="645" w:type="pct"/>
            <w:vMerge/>
          </w:tcPr>
          <w:p w:rsidR="005D564D" w:rsidRPr="00FE6BF9" w:rsidRDefault="005D564D" w:rsidP="005D5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39" w:type="pct"/>
          </w:tcPr>
          <w:p w:rsidR="005D564D" w:rsidRDefault="005D564D" w:rsidP="005D56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4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416" w:type="pct"/>
          </w:tcPr>
          <w:p w:rsidR="005D564D" w:rsidRPr="005D564D" w:rsidRDefault="005D564D" w:rsidP="005D5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564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D564D" w:rsidRPr="005945B9" w:rsidTr="00172A44">
        <w:trPr>
          <w:trHeight w:val="20"/>
        </w:trPr>
        <w:tc>
          <w:tcPr>
            <w:tcW w:w="645" w:type="pct"/>
            <w:vMerge/>
          </w:tcPr>
          <w:p w:rsidR="005D564D" w:rsidRPr="00FE6BF9" w:rsidRDefault="005D564D" w:rsidP="005D5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39" w:type="pct"/>
          </w:tcPr>
          <w:p w:rsidR="005D564D" w:rsidRPr="00FE6BF9" w:rsidRDefault="002A5E9C" w:rsidP="005D5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D564D">
              <w:rPr>
                <w:rFonts w:ascii="Times New Roman" w:hAnsi="Times New Roman" w:cs="Times New Roman"/>
                <w:sz w:val="24"/>
                <w:szCs w:val="24"/>
              </w:rPr>
              <w:t>Доклад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D564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D564D" w:rsidRPr="005D564D">
              <w:rPr>
                <w:rFonts w:ascii="Times New Roman" w:hAnsi="Times New Roman" w:cs="Times New Roman"/>
                <w:sz w:val="24"/>
                <w:szCs w:val="24"/>
              </w:rPr>
              <w:t>Достижения нашей страны в освоении космического пространства</w:t>
            </w:r>
            <w:r w:rsidR="005D564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16" w:type="pct"/>
          </w:tcPr>
          <w:p w:rsidR="005D564D" w:rsidRPr="005D564D" w:rsidRDefault="005D564D" w:rsidP="005D5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D564D" w:rsidRPr="00FE6BF9" w:rsidTr="00172A44">
        <w:trPr>
          <w:trHeight w:val="79"/>
        </w:trPr>
        <w:tc>
          <w:tcPr>
            <w:tcW w:w="645" w:type="pct"/>
            <w:vMerge w:val="restart"/>
          </w:tcPr>
          <w:p w:rsidR="005D564D" w:rsidRDefault="005D564D" w:rsidP="005D56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</w:t>
            </w:r>
          </w:p>
          <w:p w:rsidR="005D564D" w:rsidRPr="005D564D" w:rsidRDefault="005D564D" w:rsidP="005D56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</w:t>
            </w:r>
          </w:p>
          <w:p w:rsidR="005D564D" w:rsidRPr="00FE6BF9" w:rsidRDefault="005D564D" w:rsidP="005D56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5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практической астрономии</w:t>
            </w:r>
          </w:p>
        </w:tc>
        <w:tc>
          <w:tcPr>
            <w:tcW w:w="3939" w:type="pct"/>
          </w:tcPr>
          <w:p w:rsidR="005D564D" w:rsidRPr="00FE6BF9" w:rsidRDefault="005D564D" w:rsidP="005D56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E6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16" w:type="pct"/>
            <w:vMerge w:val="restart"/>
            <w:vAlign w:val="center"/>
          </w:tcPr>
          <w:p w:rsidR="005D564D" w:rsidRPr="00FE6BF9" w:rsidRDefault="00327D03" w:rsidP="005D564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5D564D" w:rsidRPr="00FE6BF9" w:rsidTr="005B0D91">
        <w:trPr>
          <w:trHeight w:val="247"/>
        </w:trPr>
        <w:tc>
          <w:tcPr>
            <w:tcW w:w="645" w:type="pct"/>
            <w:vMerge/>
          </w:tcPr>
          <w:p w:rsidR="005D564D" w:rsidRPr="00FE6BF9" w:rsidRDefault="005D564D" w:rsidP="005D56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9" w:type="pct"/>
          </w:tcPr>
          <w:p w:rsidR="005D564D" w:rsidRPr="00AD53A3" w:rsidRDefault="005D564D" w:rsidP="005D56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Небесная сфера. Особые точки небесной сферы. Небесные координаты. Звездная карта, созвездия, использование компьютерных приложений для отображения звездного неба. Видимая звездная величина. Суточное движение светил. Связь видимого расположения объектов на небе и географических координат наблюдателя. Движение Земли вокруг Солнца. Видимое движение и фазы Луны. Солнечные и лунные затмения. Время и календарь.</w:t>
            </w:r>
          </w:p>
        </w:tc>
        <w:tc>
          <w:tcPr>
            <w:tcW w:w="416" w:type="pct"/>
            <w:vMerge/>
            <w:vAlign w:val="center"/>
          </w:tcPr>
          <w:p w:rsidR="005D564D" w:rsidRPr="00FE6BF9" w:rsidRDefault="005D564D" w:rsidP="005D564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564D" w:rsidRPr="00FE6BF9" w:rsidTr="00172A44">
        <w:trPr>
          <w:trHeight w:val="230"/>
        </w:trPr>
        <w:tc>
          <w:tcPr>
            <w:tcW w:w="645" w:type="pct"/>
            <w:vMerge/>
          </w:tcPr>
          <w:p w:rsidR="005D564D" w:rsidRPr="00FE6BF9" w:rsidRDefault="005D564D" w:rsidP="005D56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9" w:type="pct"/>
          </w:tcPr>
          <w:p w:rsidR="005D564D" w:rsidRPr="00FE6BF9" w:rsidRDefault="005D564D" w:rsidP="005D56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E6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учебных занятий</w:t>
            </w:r>
          </w:p>
        </w:tc>
        <w:tc>
          <w:tcPr>
            <w:tcW w:w="416" w:type="pct"/>
            <w:vAlign w:val="center"/>
          </w:tcPr>
          <w:p w:rsidR="005D564D" w:rsidRPr="008F03FB" w:rsidRDefault="00327D03" w:rsidP="005D564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D564D" w:rsidRPr="00FE6BF9" w:rsidTr="00172A44">
        <w:trPr>
          <w:trHeight w:val="267"/>
        </w:trPr>
        <w:tc>
          <w:tcPr>
            <w:tcW w:w="645" w:type="pct"/>
            <w:vMerge/>
          </w:tcPr>
          <w:p w:rsidR="005D564D" w:rsidRPr="00FE6BF9" w:rsidRDefault="005D564D" w:rsidP="005D56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9" w:type="pct"/>
          </w:tcPr>
          <w:p w:rsidR="005D564D" w:rsidRPr="005D564D" w:rsidRDefault="005D564D" w:rsidP="005D564D">
            <w:pPr>
              <w:widowControl w:val="0"/>
              <w:shd w:val="clear" w:color="auto" w:fill="FFFFFF"/>
              <w:tabs>
                <w:tab w:val="left" w:pos="32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43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 w:rsidRPr="005D564D">
              <w:rPr>
                <w:rFonts w:ascii="Times New Roman" w:hAnsi="Times New Roman"/>
                <w:sz w:val="24"/>
              </w:rPr>
              <w:t>Небесная сфера. Небесные координаты. Звездная карта, созвездия.  Видимая звездная величина.</w:t>
            </w:r>
          </w:p>
        </w:tc>
        <w:tc>
          <w:tcPr>
            <w:tcW w:w="416" w:type="pct"/>
            <w:vAlign w:val="center"/>
          </w:tcPr>
          <w:p w:rsidR="005D564D" w:rsidRPr="00FE6BF9" w:rsidRDefault="005D564D" w:rsidP="005D564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564D" w:rsidRPr="00FE6BF9" w:rsidTr="00787110">
        <w:trPr>
          <w:trHeight w:val="70"/>
        </w:trPr>
        <w:tc>
          <w:tcPr>
            <w:tcW w:w="645" w:type="pct"/>
            <w:vMerge/>
          </w:tcPr>
          <w:p w:rsidR="005D564D" w:rsidRPr="00FE6BF9" w:rsidRDefault="005D564D" w:rsidP="005D56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9" w:type="pct"/>
            <w:vAlign w:val="center"/>
          </w:tcPr>
          <w:p w:rsidR="005D564D" w:rsidRPr="005D564D" w:rsidRDefault="005D564D" w:rsidP="005D564D">
            <w:pPr>
              <w:widowControl w:val="0"/>
              <w:shd w:val="clear" w:color="auto" w:fill="FFFFFF"/>
              <w:tabs>
                <w:tab w:val="left" w:pos="32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43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Pr="005D564D">
              <w:rPr>
                <w:rFonts w:ascii="Times New Roman" w:hAnsi="Times New Roman"/>
                <w:sz w:val="24"/>
              </w:rPr>
              <w:t>Звёздная карта. Созвездия. Определение координат небесных объектов.</w:t>
            </w:r>
          </w:p>
        </w:tc>
        <w:tc>
          <w:tcPr>
            <w:tcW w:w="416" w:type="pct"/>
            <w:vAlign w:val="center"/>
          </w:tcPr>
          <w:p w:rsidR="005D564D" w:rsidRDefault="005D564D" w:rsidP="005D564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564D" w:rsidRPr="00FE6BF9" w:rsidTr="00787110">
        <w:trPr>
          <w:trHeight w:val="70"/>
        </w:trPr>
        <w:tc>
          <w:tcPr>
            <w:tcW w:w="645" w:type="pct"/>
            <w:vMerge/>
          </w:tcPr>
          <w:p w:rsidR="005D564D" w:rsidRPr="00FE6BF9" w:rsidRDefault="005D564D" w:rsidP="005D56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9" w:type="pct"/>
            <w:vAlign w:val="center"/>
          </w:tcPr>
          <w:p w:rsidR="005D564D" w:rsidRPr="005D564D" w:rsidRDefault="005D564D" w:rsidP="005D564D">
            <w:pPr>
              <w:widowControl w:val="0"/>
              <w:shd w:val="clear" w:color="auto" w:fill="FFFFFF"/>
              <w:tabs>
                <w:tab w:val="left" w:pos="32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43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Pr="005D564D">
              <w:rPr>
                <w:rFonts w:ascii="Times New Roman" w:hAnsi="Times New Roman"/>
                <w:sz w:val="24"/>
              </w:rPr>
              <w:t>Суточное движение светил. Связь видимого расположения объектов на небе и географических координат наблюдателя. Движение Земли вокруг Солнца</w:t>
            </w:r>
          </w:p>
        </w:tc>
        <w:tc>
          <w:tcPr>
            <w:tcW w:w="416" w:type="pct"/>
            <w:vAlign w:val="center"/>
          </w:tcPr>
          <w:p w:rsidR="005D564D" w:rsidRDefault="005D564D" w:rsidP="005D564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564D" w:rsidRPr="00FE6BF9" w:rsidTr="00787110">
        <w:trPr>
          <w:trHeight w:val="70"/>
        </w:trPr>
        <w:tc>
          <w:tcPr>
            <w:tcW w:w="645" w:type="pct"/>
            <w:vMerge/>
          </w:tcPr>
          <w:p w:rsidR="005D564D" w:rsidRPr="00FE6BF9" w:rsidRDefault="005D564D" w:rsidP="005D56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9" w:type="pct"/>
            <w:vAlign w:val="center"/>
          </w:tcPr>
          <w:p w:rsidR="005D564D" w:rsidRPr="005D564D" w:rsidRDefault="005D564D" w:rsidP="005D564D">
            <w:pPr>
              <w:widowControl w:val="0"/>
              <w:shd w:val="clear" w:color="auto" w:fill="FFFFFF"/>
              <w:tabs>
                <w:tab w:val="left" w:pos="32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4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 w:rsidRPr="005D564D">
              <w:rPr>
                <w:rFonts w:ascii="Times New Roman" w:hAnsi="Times New Roman"/>
                <w:sz w:val="24"/>
              </w:rPr>
              <w:t>Фазы Луны. Солнечные и лунные затмения. Время и календарь.</w:t>
            </w:r>
          </w:p>
        </w:tc>
        <w:tc>
          <w:tcPr>
            <w:tcW w:w="416" w:type="pct"/>
            <w:vAlign w:val="center"/>
          </w:tcPr>
          <w:p w:rsidR="005D564D" w:rsidRPr="00FE6BF9" w:rsidRDefault="005D564D" w:rsidP="005D564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564D" w:rsidRPr="00FE6BF9" w:rsidTr="00172A44">
        <w:trPr>
          <w:trHeight w:val="70"/>
        </w:trPr>
        <w:tc>
          <w:tcPr>
            <w:tcW w:w="645" w:type="pct"/>
            <w:vMerge/>
          </w:tcPr>
          <w:p w:rsidR="005D564D" w:rsidRPr="00FE6BF9" w:rsidRDefault="005D564D" w:rsidP="005D56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9" w:type="pct"/>
          </w:tcPr>
          <w:p w:rsidR="005D564D" w:rsidRDefault="005D564D" w:rsidP="005D56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4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416" w:type="pct"/>
            <w:vAlign w:val="center"/>
          </w:tcPr>
          <w:p w:rsidR="005D564D" w:rsidRPr="006C7598" w:rsidRDefault="005D564D" w:rsidP="005D564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5D564D" w:rsidRPr="00FE6BF9" w:rsidTr="005D564D">
        <w:trPr>
          <w:trHeight w:val="270"/>
        </w:trPr>
        <w:tc>
          <w:tcPr>
            <w:tcW w:w="645" w:type="pct"/>
            <w:vMerge/>
          </w:tcPr>
          <w:p w:rsidR="005D564D" w:rsidRPr="00FE6BF9" w:rsidRDefault="005D564D" w:rsidP="005D56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9" w:type="pct"/>
          </w:tcPr>
          <w:p w:rsidR="005D564D" w:rsidRDefault="005D564D" w:rsidP="005D56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тему: «</w:t>
            </w:r>
            <w:r w:rsidRPr="005D5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Мифы и легенды о созвездиях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5D5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16" w:type="pct"/>
            <w:vMerge w:val="restart"/>
            <w:vAlign w:val="center"/>
          </w:tcPr>
          <w:p w:rsidR="005D564D" w:rsidRPr="006C7598" w:rsidRDefault="005D564D" w:rsidP="005D564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5D564D" w:rsidRPr="00FE6BF9" w:rsidTr="005D564D">
        <w:trPr>
          <w:trHeight w:val="267"/>
        </w:trPr>
        <w:tc>
          <w:tcPr>
            <w:tcW w:w="645" w:type="pct"/>
            <w:vMerge/>
          </w:tcPr>
          <w:p w:rsidR="005D564D" w:rsidRPr="00FE6BF9" w:rsidRDefault="005D564D" w:rsidP="005D56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9" w:type="pct"/>
          </w:tcPr>
          <w:p w:rsidR="005D564D" w:rsidRDefault="005D564D" w:rsidP="005D56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Доклад на тему: «</w:t>
            </w:r>
            <w:r w:rsidRPr="005D5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Информация, получаемая во время затмений (солнечных и лунных)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5D5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" w:type="pct"/>
            <w:vMerge/>
            <w:vAlign w:val="center"/>
          </w:tcPr>
          <w:p w:rsidR="005D564D" w:rsidRDefault="005D564D" w:rsidP="005D564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D564D" w:rsidRPr="00FE6BF9" w:rsidTr="005D564D">
        <w:trPr>
          <w:trHeight w:val="255"/>
        </w:trPr>
        <w:tc>
          <w:tcPr>
            <w:tcW w:w="645" w:type="pct"/>
            <w:vMerge/>
          </w:tcPr>
          <w:p w:rsidR="005D564D" w:rsidRPr="00FE6BF9" w:rsidRDefault="005D564D" w:rsidP="005D56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9" w:type="pct"/>
          </w:tcPr>
          <w:p w:rsidR="005D564D" w:rsidRDefault="005D564D" w:rsidP="005D56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Реферат на тему: «</w:t>
            </w:r>
            <w:r w:rsidRPr="005D5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календарей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5D5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" w:type="pct"/>
            <w:vMerge/>
            <w:vAlign w:val="center"/>
          </w:tcPr>
          <w:p w:rsidR="005D564D" w:rsidRDefault="005D564D" w:rsidP="005D564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D564D" w:rsidRPr="00FE6BF9" w:rsidTr="005B0D91">
        <w:trPr>
          <w:trHeight w:val="70"/>
        </w:trPr>
        <w:tc>
          <w:tcPr>
            <w:tcW w:w="645" w:type="pct"/>
            <w:vMerge w:val="restart"/>
          </w:tcPr>
          <w:p w:rsidR="005D564D" w:rsidRPr="00FE6BF9" w:rsidRDefault="005D564D" w:rsidP="005D56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 </w:t>
            </w:r>
            <w:r w:rsidRPr="005D5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Небесная механика</w:t>
            </w:r>
          </w:p>
        </w:tc>
        <w:tc>
          <w:tcPr>
            <w:tcW w:w="3939" w:type="pct"/>
          </w:tcPr>
          <w:p w:rsidR="005D564D" w:rsidRPr="00FE6BF9" w:rsidRDefault="005D564D" w:rsidP="005D564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16" w:type="pct"/>
            <w:vMerge w:val="restart"/>
            <w:vAlign w:val="center"/>
          </w:tcPr>
          <w:p w:rsidR="005D564D" w:rsidRPr="00FE6BF9" w:rsidRDefault="005D564D" w:rsidP="00056BA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56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5D564D" w:rsidRPr="00FE6BF9" w:rsidTr="005B0D91">
        <w:trPr>
          <w:trHeight w:val="237"/>
        </w:trPr>
        <w:tc>
          <w:tcPr>
            <w:tcW w:w="645" w:type="pct"/>
            <w:vMerge/>
          </w:tcPr>
          <w:p w:rsidR="005D564D" w:rsidRPr="00FE6BF9" w:rsidRDefault="005D564D" w:rsidP="005D56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9" w:type="pct"/>
          </w:tcPr>
          <w:p w:rsidR="005D564D" w:rsidRPr="00FE6BF9" w:rsidRDefault="00056BAE" w:rsidP="005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системы мира. Геоцентрическая и гелиоцентрическая системы. Конфигурация и условия видимости планет. Методы определения расстояний до тел Солнечной системы и их размеров. Небесная механика. Законы Кеплера. Определение масс небесных тел. Движение искусственных небесных тел.</w:t>
            </w:r>
          </w:p>
        </w:tc>
        <w:tc>
          <w:tcPr>
            <w:tcW w:w="416" w:type="pct"/>
            <w:vMerge/>
            <w:vAlign w:val="center"/>
          </w:tcPr>
          <w:p w:rsidR="005D564D" w:rsidRPr="00FE6BF9" w:rsidRDefault="005D564D" w:rsidP="005D564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564D" w:rsidRPr="00FE6BF9" w:rsidTr="00172A44">
        <w:trPr>
          <w:trHeight w:val="20"/>
        </w:trPr>
        <w:tc>
          <w:tcPr>
            <w:tcW w:w="645" w:type="pct"/>
            <w:vMerge/>
          </w:tcPr>
          <w:p w:rsidR="005D564D" w:rsidRPr="00FE6BF9" w:rsidRDefault="005D564D" w:rsidP="005D56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9" w:type="pct"/>
          </w:tcPr>
          <w:p w:rsidR="005D564D" w:rsidRPr="00FE6BF9" w:rsidRDefault="005D564D" w:rsidP="005D564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учебных занятий</w:t>
            </w:r>
          </w:p>
        </w:tc>
        <w:tc>
          <w:tcPr>
            <w:tcW w:w="416" w:type="pct"/>
            <w:vAlign w:val="center"/>
          </w:tcPr>
          <w:p w:rsidR="005D564D" w:rsidRPr="008F03FB" w:rsidRDefault="00056BAE" w:rsidP="005D564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56BAE" w:rsidRPr="00FE6BF9" w:rsidTr="00172A44">
        <w:trPr>
          <w:trHeight w:val="20"/>
        </w:trPr>
        <w:tc>
          <w:tcPr>
            <w:tcW w:w="645" w:type="pct"/>
            <w:vMerge/>
          </w:tcPr>
          <w:p w:rsidR="00056BAE" w:rsidRPr="00FE6BF9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9" w:type="pct"/>
          </w:tcPr>
          <w:p w:rsidR="00056BAE" w:rsidRPr="00056BAE" w:rsidRDefault="00056BAE" w:rsidP="0005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05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мира. </w:t>
            </w:r>
            <w:r w:rsidRPr="00056BAE">
              <w:rPr>
                <w:rFonts w:ascii="Times New Roman" w:hAnsi="Times New Roman" w:cs="Times New Roman"/>
                <w:sz w:val="24"/>
                <w:szCs w:val="24"/>
              </w:rPr>
              <w:t>Конфигурация и условия видимости планет.</w:t>
            </w:r>
          </w:p>
        </w:tc>
        <w:tc>
          <w:tcPr>
            <w:tcW w:w="416" w:type="pct"/>
            <w:vAlign w:val="center"/>
          </w:tcPr>
          <w:p w:rsidR="00056BAE" w:rsidRPr="00FE6BF9" w:rsidRDefault="00056BAE" w:rsidP="00056BA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56BAE" w:rsidRPr="00FE6BF9" w:rsidTr="00172A44">
        <w:trPr>
          <w:trHeight w:val="20"/>
        </w:trPr>
        <w:tc>
          <w:tcPr>
            <w:tcW w:w="645" w:type="pct"/>
            <w:vMerge/>
          </w:tcPr>
          <w:p w:rsidR="00056BAE" w:rsidRPr="00FE6BF9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9" w:type="pct"/>
          </w:tcPr>
          <w:p w:rsidR="00056BAE" w:rsidRPr="00056BAE" w:rsidRDefault="00056BAE" w:rsidP="0005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56BAE">
              <w:rPr>
                <w:rFonts w:ascii="Times New Roman" w:hAnsi="Times New Roman" w:cs="Times New Roman"/>
                <w:sz w:val="24"/>
                <w:szCs w:val="24"/>
              </w:rPr>
              <w:t>Методы определения расстояний до тел Солнечной системы и их размеров.</w:t>
            </w:r>
          </w:p>
        </w:tc>
        <w:tc>
          <w:tcPr>
            <w:tcW w:w="416" w:type="pct"/>
            <w:vAlign w:val="center"/>
          </w:tcPr>
          <w:p w:rsidR="00056BAE" w:rsidRPr="00FE6BF9" w:rsidRDefault="00056BAE" w:rsidP="00056BA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56BAE" w:rsidRPr="00FE6BF9" w:rsidTr="00172A44">
        <w:trPr>
          <w:trHeight w:val="20"/>
        </w:trPr>
        <w:tc>
          <w:tcPr>
            <w:tcW w:w="645" w:type="pct"/>
            <w:vMerge/>
          </w:tcPr>
          <w:p w:rsidR="00056BAE" w:rsidRPr="00FE6BF9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9" w:type="pct"/>
          </w:tcPr>
          <w:p w:rsidR="00056BAE" w:rsidRPr="00056BAE" w:rsidRDefault="00056BAE" w:rsidP="0005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56BAE">
              <w:rPr>
                <w:rFonts w:ascii="Times New Roman" w:hAnsi="Times New Roman" w:cs="Times New Roman"/>
                <w:sz w:val="24"/>
                <w:szCs w:val="24"/>
              </w:rPr>
              <w:t>Законы Кеплера. Определение масс небесных тел.</w:t>
            </w:r>
          </w:p>
        </w:tc>
        <w:tc>
          <w:tcPr>
            <w:tcW w:w="416" w:type="pct"/>
            <w:vAlign w:val="center"/>
          </w:tcPr>
          <w:p w:rsidR="00056BAE" w:rsidRPr="00FE6BF9" w:rsidRDefault="00056BAE" w:rsidP="00056BA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56BAE" w:rsidRPr="00FE6BF9" w:rsidTr="00172A44">
        <w:trPr>
          <w:trHeight w:val="20"/>
        </w:trPr>
        <w:tc>
          <w:tcPr>
            <w:tcW w:w="645" w:type="pct"/>
            <w:vMerge/>
          </w:tcPr>
          <w:p w:rsidR="00056BAE" w:rsidRPr="00FE6BF9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9" w:type="pct"/>
          </w:tcPr>
          <w:p w:rsidR="00056BAE" w:rsidRPr="00056BAE" w:rsidRDefault="00056BAE" w:rsidP="0005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56BAE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до тел Солнечной системы. Решение задач на применение законов Кеплера.</w:t>
            </w:r>
          </w:p>
        </w:tc>
        <w:tc>
          <w:tcPr>
            <w:tcW w:w="416" w:type="pct"/>
            <w:vAlign w:val="center"/>
          </w:tcPr>
          <w:p w:rsidR="00056BAE" w:rsidRPr="00FE6BF9" w:rsidRDefault="00056BAE" w:rsidP="00056BA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56BAE" w:rsidRPr="00FE6BF9" w:rsidTr="00172A44">
        <w:trPr>
          <w:trHeight w:val="20"/>
        </w:trPr>
        <w:tc>
          <w:tcPr>
            <w:tcW w:w="645" w:type="pct"/>
            <w:vMerge/>
          </w:tcPr>
          <w:p w:rsidR="00056BAE" w:rsidRPr="00FE6BF9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9" w:type="pct"/>
          </w:tcPr>
          <w:p w:rsidR="00056BAE" w:rsidRPr="00056BAE" w:rsidRDefault="00056BAE" w:rsidP="0005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56BAE">
              <w:rPr>
                <w:rFonts w:ascii="Times New Roman" w:hAnsi="Times New Roman" w:cs="Times New Roman"/>
                <w:sz w:val="24"/>
                <w:szCs w:val="24"/>
              </w:rPr>
              <w:t>Космические скорости. Движение искусственных небесных тел.</w:t>
            </w:r>
          </w:p>
        </w:tc>
        <w:tc>
          <w:tcPr>
            <w:tcW w:w="416" w:type="pct"/>
            <w:vAlign w:val="center"/>
          </w:tcPr>
          <w:p w:rsidR="00056BAE" w:rsidRDefault="00056BAE" w:rsidP="00056BA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56BAE" w:rsidRPr="00FE6BF9" w:rsidTr="00172A44">
        <w:trPr>
          <w:trHeight w:val="20"/>
        </w:trPr>
        <w:tc>
          <w:tcPr>
            <w:tcW w:w="645" w:type="pct"/>
            <w:vMerge/>
          </w:tcPr>
          <w:p w:rsidR="00056BAE" w:rsidRPr="00FE6BF9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9" w:type="pct"/>
          </w:tcPr>
          <w:p w:rsidR="00056BAE" w:rsidRPr="00056BAE" w:rsidRDefault="00056BAE" w:rsidP="00056BAE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05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исследования Луны. Освоение межпланетного пространства космическими аппаратами.</w:t>
            </w:r>
          </w:p>
        </w:tc>
        <w:tc>
          <w:tcPr>
            <w:tcW w:w="416" w:type="pct"/>
            <w:vAlign w:val="center"/>
          </w:tcPr>
          <w:p w:rsidR="00056BAE" w:rsidRDefault="00056BAE" w:rsidP="00056BA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564D" w:rsidRPr="00FE6BF9" w:rsidTr="00172A44">
        <w:trPr>
          <w:trHeight w:val="20"/>
        </w:trPr>
        <w:tc>
          <w:tcPr>
            <w:tcW w:w="645" w:type="pct"/>
            <w:vMerge/>
          </w:tcPr>
          <w:p w:rsidR="005D564D" w:rsidRPr="00FE6BF9" w:rsidRDefault="005D564D" w:rsidP="005D56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9" w:type="pct"/>
          </w:tcPr>
          <w:p w:rsidR="005D564D" w:rsidRDefault="005D564D" w:rsidP="005D56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4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416" w:type="pct"/>
            <w:vAlign w:val="center"/>
          </w:tcPr>
          <w:p w:rsidR="005D564D" w:rsidRPr="006C7598" w:rsidRDefault="00056BAE" w:rsidP="005D564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056BAE" w:rsidRPr="00FE6BF9" w:rsidTr="00172A44">
        <w:trPr>
          <w:trHeight w:val="20"/>
        </w:trPr>
        <w:tc>
          <w:tcPr>
            <w:tcW w:w="645" w:type="pct"/>
            <w:vMerge/>
          </w:tcPr>
          <w:p w:rsidR="00056BAE" w:rsidRPr="00FE6BF9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9" w:type="pct"/>
          </w:tcPr>
          <w:p w:rsidR="00056BAE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тему: «</w:t>
            </w:r>
            <w:r w:rsidRPr="00056B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Геоцентрическая система мира. К.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56B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Птолемей. Гелиоцентрическая система мира. Н.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56B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Коперник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5D5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16" w:type="pct"/>
            <w:vMerge w:val="restart"/>
            <w:vAlign w:val="center"/>
          </w:tcPr>
          <w:p w:rsidR="00056BAE" w:rsidRDefault="00056BAE" w:rsidP="00056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056BAE" w:rsidRPr="00FE6BF9" w:rsidTr="00172A44">
        <w:trPr>
          <w:trHeight w:val="20"/>
        </w:trPr>
        <w:tc>
          <w:tcPr>
            <w:tcW w:w="645" w:type="pct"/>
            <w:vMerge/>
          </w:tcPr>
          <w:p w:rsidR="00056BAE" w:rsidRPr="00FE6BF9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9" w:type="pct"/>
          </w:tcPr>
          <w:p w:rsidR="00056BAE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Доклад на тему: «</w:t>
            </w:r>
            <w:r w:rsidRPr="00056B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запусков ИСЗ. Современные ИСЗ и их назначение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5D5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" w:type="pct"/>
            <w:vMerge/>
            <w:vAlign w:val="center"/>
          </w:tcPr>
          <w:p w:rsidR="00056BAE" w:rsidRDefault="00056BAE" w:rsidP="00056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56BAE" w:rsidRPr="00FE6BF9" w:rsidTr="00172A44">
        <w:trPr>
          <w:trHeight w:val="20"/>
        </w:trPr>
        <w:tc>
          <w:tcPr>
            <w:tcW w:w="645" w:type="pct"/>
            <w:vMerge/>
          </w:tcPr>
          <w:p w:rsidR="00056BAE" w:rsidRPr="00FE6BF9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9" w:type="pct"/>
          </w:tcPr>
          <w:p w:rsidR="00056BAE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Реферат на тему: «</w:t>
            </w:r>
            <w:r w:rsidRPr="00056B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Спутниковая система ГЛОНАСС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5D5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" w:type="pct"/>
            <w:vMerge/>
            <w:vAlign w:val="center"/>
          </w:tcPr>
          <w:p w:rsidR="00056BAE" w:rsidRPr="006C7598" w:rsidRDefault="00056BAE" w:rsidP="00056BA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56BAE" w:rsidRPr="00FE6BF9" w:rsidTr="00172A44">
        <w:trPr>
          <w:trHeight w:val="265"/>
        </w:trPr>
        <w:tc>
          <w:tcPr>
            <w:tcW w:w="645" w:type="pct"/>
            <w:vMerge w:val="restart"/>
          </w:tcPr>
          <w:p w:rsidR="00056BAE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3. </w:t>
            </w:r>
          </w:p>
          <w:p w:rsidR="00056BAE" w:rsidRPr="00056BAE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6B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Строение Солнечной системы</w:t>
            </w:r>
          </w:p>
        </w:tc>
        <w:tc>
          <w:tcPr>
            <w:tcW w:w="3939" w:type="pct"/>
          </w:tcPr>
          <w:p w:rsidR="00056BAE" w:rsidRPr="00FE6BF9" w:rsidRDefault="00056BAE" w:rsidP="00056BA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E6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16" w:type="pct"/>
            <w:vMerge w:val="restart"/>
            <w:vAlign w:val="center"/>
          </w:tcPr>
          <w:p w:rsidR="00056BAE" w:rsidRPr="00FE6BF9" w:rsidRDefault="00056BAE" w:rsidP="00056BA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056BAE" w:rsidRPr="00FE6BF9" w:rsidTr="005B0D91">
        <w:trPr>
          <w:trHeight w:val="70"/>
        </w:trPr>
        <w:tc>
          <w:tcPr>
            <w:tcW w:w="645" w:type="pct"/>
            <w:vMerge/>
          </w:tcPr>
          <w:p w:rsidR="00056BAE" w:rsidRPr="00FE6BF9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9" w:type="pct"/>
          </w:tcPr>
          <w:p w:rsidR="00056BAE" w:rsidRPr="00AD53A3" w:rsidRDefault="00056BAE" w:rsidP="00056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6B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Солнечная система. Происхождение Солнечной системы. Система Земля–Луна. Планеты земной группы. Планеты-гиганты. Спутники и кольца планет. Малые тела солнечной системы. Астероидная опасность.</w:t>
            </w:r>
          </w:p>
        </w:tc>
        <w:tc>
          <w:tcPr>
            <w:tcW w:w="416" w:type="pct"/>
            <w:vMerge/>
            <w:vAlign w:val="center"/>
          </w:tcPr>
          <w:p w:rsidR="00056BAE" w:rsidRPr="00FE6BF9" w:rsidRDefault="00056BAE" w:rsidP="00056BA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6BAE" w:rsidRPr="00FE6BF9" w:rsidTr="00172A44">
        <w:trPr>
          <w:trHeight w:val="20"/>
        </w:trPr>
        <w:tc>
          <w:tcPr>
            <w:tcW w:w="645" w:type="pct"/>
            <w:vMerge/>
          </w:tcPr>
          <w:p w:rsidR="00056BAE" w:rsidRPr="00FE6BF9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9" w:type="pct"/>
          </w:tcPr>
          <w:p w:rsidR="00056BAE" w:rsidRPr="00FE6BF9" w:rsidRDefault="00056BAE" w:rsidP="00056BA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учебных занятий</w:t>
            </w:r>
          </w:p>
        </w:tc>
        <w:tc>
          <w:tcPr>
            <w:tcW w:w="416" w:type="pct"/>
            <w:vAlign w:val="center"/>
          </w:tcPr>
          <w:p w:rsidR="00056BAE" w:rsidRPr="000D67B1" w:rsidRDefault="00056BAE" w:rsidP="00056BA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056BAE" w:rsidRPr="00FE6BF9" w:rsidTr="0068088A">
        <w:trPr>
          <w:trHeight w:val="20"/>
        </w:trPr>
        <w:tc>
          <w:tcPr>
            <w:tcW w:w="645" w:type="pct"/>
            <w:vMerge/>
          </w:tcPr>
          <w:p w:rsidR="00056BAE" w:rsidRPr="00FE6BF9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9" w:type="pct"/>
            <w:vAlign w:val="center"/>
          </w:tcPr>
          <w:p w:rsidR="00056BAE" w:rsidRPr="00056BAE" w:rsidRDefault="00056BAE" w:rsidP="0005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056BAE">
              <w:rPr>
                <w:rFonts w:ascii="Times New Roman" w:hAnsi="Times New Roman" w:cs="Times New Roman"/>
                <w:sz w:val="24"/>
              </w:rPr>
              <w:t>Солнечная система. Происхождение Солнечной системы.</w:t>
            </w:r>
          </w:p>
        </w:tc>
        <w:tc>
          <w:tcPr>
            <w:tcW w:w="416" w:type="pct"/>
            <w:vAlign w:val="center"/>
          </w:tcPr>
          <w:p w:rsidR="00056BAE" w:rsidRDefault="00056BAE" w:rsidP="00056BA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56BAE" w:rsidRPr="00FE6BF9" w:rsidTr="0068088A">
        <w:trPr>
          <w:trHeight w:val="20"/>
        </w:trPr>
        <w:tc>
          <w:tcPr>
            <w:tcW w:w="645" w:type="pct"/>
            <w:vMerge/>
          </w:tcPr>
          <w:p w:rsidR="00056BAE" w:rsidRPr="00FE6BF9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9" w:type="pct"/>
            <w:vAlign w:val="center"/>
          </w:tcPr>
          <w:p w:rsidR="00056BAE" w:rsidRPr="00056BAE" w:rsidRDefault="00056BAE" w:rsidP="0005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056BAE">
              <w:rPr>
                <w:rFonts w:ascii="Times New Roman" w:hAnsi="Times New Roman" w:cs="Times New Roman"/>
                <w:sz w:val="24"/>
              </w:rPr>
              <w:t xml:space="preserve">Система Земля–Луна. </w:t>
            </w:r>
          </w:p>
        </w:tc>
        <w:tc>
          <w:tcPr>
            <w:tcW w:w="416" w:type="pct"/>
            <w:vAlign w:val="center"/>
          </w:tcPr>
          <w:p w:rsidR="00056BAE" w:rsidRPr="00FE6BF9" w:rsidRDefault="00056BAE" w:rsidP="00056BA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56BAE" w:rsidRPr="00FE6BF9" w:rsidTr="0068088A">
        <w:trPr>
          <w:trHeight w:val="20"/>
        </w:trPr>
        <w:tc>
          <w:tcPr>
            <w:tcW w:w="645" w:type="pct"/>
            <w:vMerge/>
          </w:tcPr>
          <w:p w:rsidR="00056BAE" w:rsidRPr="00FE6BF9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9" w:type="pct"/>
            <w:vAlign w:val="center"/>
          </w:tcPr>
          <w:p w:rsidR="00056BAE" w:rsidRPr="00056BAE" w:rsidRDefault="00056BAE" w:rsidP="0005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Pr="00056BAE">
              <w:rPr>
                <w:rFonts w:ascii="Times New Roman" w:hAnsi="Times New Roman" w:cs="Times New Roman"/>
                <w:sz w:val="24"/>
              </w:rPr>
              <w:t>Планеты земной группы</w:t>
            </w:r>
          </w:p>
        </w:tc>
        <w:tc>
          <w:tcPr>
            <w:tcW w:w="416" w:type="pct"/>
            <w:vAlign w:val="center"/>
          </w:tcPr>
          <w:p w:rsidR="00056BAE" w:rsidRDefault="00056BAE" w:rsidP="00056BA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56BAE" w:rsidRPr="00FE6BF9" w:rsidTr="0068088A">
        <w:trPr>
          <w:trHeight w:val="20"/>
        </w:trPr>
        <w:tc>
          <w:tcPr>
            <w:tcW w:w="645" w:type="pct"/>
            <w:vMerge/>
          </w:tcPr>
          <w:p w:rsidR="00056BAE" w:rsidRPr="00FE6BF9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9" w:type="pct"/>
            <w:vAlign w:val="center"/>
          </w:tcPr>
          <w:p w:rsidR="00056BAE" w:rsidRPr="00056BAE" w:rsidRDefault="00056BAE" w:rsidP="0005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  <w:r w:rsidRPr="00056BAE">
              <w:rPr>
                <w:rFonts w:ascii="Times New Roman" w:hAnsi="Times New Roman" w:cs="Times New Roman"/>
                <w:sz w:val="24"/>
              </w:rPr>
              <w:t>Планеты-гиганты. Спутники и кольца планет.</w:t>
            </w:r>
          </w:p>
        </w:tc>
        <w:tc>
          <w:tcPr>
            <w:tcW w:w="416" w:type="pct"/>
            <w:vAlign w:val="center"/>
          </w:tcPr>
          <w:p w:rsidR="00056BAE" w:rsidRPr="00FE6BF9" w:rsidRDefault="00056BAE" w:rsidP="00056BA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56BAE" w:rsidRPr="00FE6BF9" w:rsidTr="0068088A">
        <w:trPr>
          <w:trHeight w:val="20"/>
        </w:trPr>
        <w:tc>
          <w:tcPr>
            <w:tcW w:w="645" w:type="pct"/>
            <w:vMerge/>
          </w:tcPr>
          <w:p w:rsidR="00056BAE" w:rsidRPr="00FE6BF9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9" w:type="pct"/>
            <w:vAlign w:val="center"/>
          </w:tcPr>
          <w:p w:rsidR="00056BAE" w:rsidRPr="00056BAE" w:rsidRDefault="00056BAE" w:rsidP="0005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r w:rsidRPr="00056BAE">
              <w:rPr>
                <w:rFonts w:ascii="Times New Roman" w:hAnsi="Times New Roman" w:cs="Times New Roman"/>
                <w:sz w:val="24"/>
              </w:rPr>
              <w:t>Планеты –карлики. Малые тела Солнечной системы</w:t>
            </w:r>
          </w:p>
        </w:tc>
        <w:tc>
          <w:tcPr>
            <w:tcW w:w="416" w:type="pct"/>
            <w:vAlign w:val="center"/>
          </w:tcPr>
          <w:p w:rsidR="00056BAE" w:rsidRPr="00FE6BF9" w:rsidRDefault="00056BAE" w:rsidP="00056BA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56BAE" w:rsidRPr="00FE6BF9" w:rsidTr="00172A44">
        <w:trPr>
          <w:trHeight w:val="20"/>
        </w:trPr>
        <w:tc>
          <w:tcPr>
            <w:tcW w:w="645" w:type="pct"/>
            <w:vMerge/>
          </w:tcPr>
          <w:p w:rsidR="00056BAE" w:rsidRPr="00FE6BF9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9" w:type="pct"/>
          </w:tcPr>
          <w:p w:rsidR="00056BAE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4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416" w:type="pct"/>
            <w:vAlign w:val="center"/>
          </w:tcPr>
          <w:p w:rsidR="00056BAE" w:rsidRPr="006C7598" w:rsidRDefault="00056BAE" w:rsidP="00056BA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056BAE" w:rsidRPr="00FE6BF9" w:rsidTr="00172A44">
        <w:trPr>
          <w:trHeight w:val="20"/>
        </w:trPr>
        <w:tc>
          <w:tcPr>
            <w:tcW w:w="645" w:type="pct"/>
            <w:vMerge/>
          </w:tcPr>
          <w:p w:rsidR="00056BAE" w:rsidRPr="00FE6BF9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9" w:type="pct"/>
          </w:tcPr>
          <w:p w:rsidR="00056BAE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тему: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Планеты гиганты и планеты Земной группы»</w:t>
            </w:r>
            <w:r w:rsidRPr="005D5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16" w:type="pct"/>
            <w:vMerge w:val="restart"/>
            <w:vAlign w:val="center"/>
          </w:tcPr>
          <w:p w:rsidR="00056BAE" w:rsidRPr="006C7598" w:rsidRDefault="00056BAE" w:rsidP="00056BA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056BAE" w:rsidRPr="00FE6BF9" w:rsidTr="00172A44">
        <w:trPr>
          <w:trHeight w:val="20"/>
        </w:trPr>
        <w:tc>
          <w:tcPr>
            <w:tcW w:w="645" w:type="pct"/>
            <w:vMerge/>
          </w:tcPr>
          <w:p w:rsidR="00056BAE" w:rsidRPr="00FE6BF9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9" w:type="pct"/>
          </w:tcPr>
          <w:p w:rsidR="00056BAE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Доклад на тему: «</w:t>
            </w:r>
            <w:r w:rsidRPr="00056B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Современные сведения о планетах Солнечной системы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5D5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" w:type="pct"/>
            <w:vMerge/>
            <w:vAlign w:val="center"/>
          </w:tcPr>
          <w:p w:rsidR="00056BAE" w:rsidRDefault="00056BAE" w:rsidP="00056BA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56BAE" w:rsidRPr="00FE6BF9" w:rsidTr="00172A44">
        <w:trPr>
          <w:trHeight w:val="294"/>
        </w:trPr>
        <w:tc>
          <w:tcPr>
            <w:tcW w:w="645" w:type="pct"/>
            <w:vMerge w:val="restart"/>
          </w:tcPr>
          <w:p w:rsidR="00056BAE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 </w:t>
            </w:r>
          </w:p>
          <w:p w:rsidR="00056BAE" w:rsidRPr="00FE6BF9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B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Звёздная астрономия</w:t>
            </w:r>
          </w:p>
        </w:tc>
        <w:tc>
          <w:tcPr>
            <w:tcW w:w="3939" w:type="pct"/>
          </w:tcPr>
          <w:p w:rsidR="00056BAE" w:rsidRPr="00FE6BF9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16" w:type="pct"/>
            <w:vMerge w:val="restart"/>
            <w:vAlign w:val="center"/>
          </w:tcPr>
          <w:p w:rsidR="00056BAE" w:rsidRPr="00FE6BF9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056BAE" w:rsidRPr="00FE6BF9" w:rsidTr="005B0D91">
        <w:trPr>
          <w:trHeight w:val="175"/>
        </w:trPr>
        <w:tc>
          <w:tcPr>
            <w:tcW w:w="645" w:type="pct"/>
            <w:vMerge/>
          </w:tcPr>
          <w:p w:rsidR="00056BAE" w:rsidRPr="00FE6BF9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9" w:type="pct"/>
          </w:tcPr>
          <w:p w:rsidR="00056BAE" w:rsidRPr="00FE6BF9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Солнца, солнечной атмосферы. Проявление солнечной активности: пятна, вспышки, протуберанцы. Периодичность солнечной активности. Роль магнитных полей на Солнце. Солнечно-земные связи. 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Двойные и кратные звезды. Внесолнечные планеты. Проблема существования жизни во Вселенной. Внутреннее строение и источники энергии звезд. Происхождение химических элементов. Переменные и вспыхивающие звезды. Коричневые карлики. Эволюция звезд, ее этапы и конечные стадии.</w:t>
            </w:r>
          </w:p>
        </w:tc>
        <w:tc>
          <w:tcPr>
            <w:tcW w:w="416" w:type="pct"/>
            <w:vMerge/>
            <w:vAlign w:val="center"/>
          </w:tcPr>
          <w:p w:rsidR="00056BAE" w:rsidRPr="00FE6BF9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6BAE" w:rsidRPr="00FE6BF9" w:rsidTr="00172A44">
        <w:trPr>
          <w:trHeight w:val="294"/>
        </w:trPr>
        <w:tc>
          <w:tcPr>
            <w:tcW w:w="645" w:type="pct"/>
            <w:vMerge/>
          </w:tcPr>
          <w:p w:rsidR="00056BAE" w:rsidRPr="00FE6BF9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9" w:type="pct"/>
          </w:tcPr>
          <w:p w:rsidR="00056BAE" w:rsidRPr="00FE6BF9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учебных занятий</w:t>
            </w:r>
          </w:p>
        </w:tc>
        <w:tc>
          <w:tcPr>
            <w:tcW w:w="416" w:type="pct"/>
            <w:vAlign w:val="center"/>
          </w:tcPr>
          <w:p w:rsidR="00056BAE" w:rsidRPr="00233CD4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56BAE" w:rsidRPr="00FE6BF9" w:rsidTr="00172A44">
        <w:trPr>
          <w:trHeight w:val="73"/>
        </w:trPr>
        <w:tc>
          <w:tcPr>
            <w:tcW w:w="645" w:type="pct"/>
            <w:vMerge/>
          </w:tcPr>
          <w:p w:rsidR="00056BAE" w:rsidRPr="00FE6BF9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9" w:type="pct"/>
          </w:tcPr>
          <w:p w:rsidR="00056BAE" w:rsidRPr="00056BAE" w:rsidRDefault="00056BAE" w:rsidP="0005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 w:rsidRPr="00056BAE">
              <w:rPr>
                <w:rFonts w:ascii="Times New Roman" w:hAnsi="Times New Roman"/>
                <w:sz w:val="24"/>
              </w:rPr>
              <w:t>Строение Солнца, солнечной атмосферы. Проявление солнечной активности</w:t>
            </w:r>
          </w:p>
        </w:tc>
        <w:tc>
          <w:tcPr>
            <w:tcW w:w="416" w:type="pct"/>
            <w:vAlign w:val="center"/>
          </w:tcPr>
          <w:p w:rsidR="00056BAE" w:rsidRPr="00FE6BF9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56BAE" w:rsidRPr="00FE6BF9" w:rsidTr="00172A44">
        <w:trPr>
          <w:trHeight w:val="294"/>
        </w:trPr>
        <w:tc>
          <w:tcPr>
            <w:tcW w:w="645" w:type="pct"/>
            <w:vMerge/>
          </w:tcPr>
          <w:p w:rsidR="00056BAE" w:rsidRPr="00FE6BF9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9" w:type="pct"/>
          </w:tcPr>
          <w:p w:rsidR="00056BAE" w:rsidRPr="00056BAE" w:rsidRDefault="00056BAE" w:rsidP="0005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Pr="00056BAE">
              <w:rPr>
                <w:rFonts w:ascii="Times New Roman" w:hAnsi="Times New Roman"/>
                <w:sz w:val="24"/>
              </w:rPr>
              <w:t xml:space="preserve">Звёзды: их строение и характеристики. Эволюция звёзд. </w:t>
            </w:r>
            <w:proofErr w:type="spellStart"/>
            <w:r w:rsidRPr="00056BAE">
              <w:rPr>
                <w:rFonts w:ascii="Times New Roman" w:hAnsi="Times New Roman"/>
                <w:sz w:val="24"/>
              </w:rPr>
              <w:t>Экзопланеты</w:t>
            </w:r>
            <w:proofErr w:type="spellEnd"/>
            <w:r w:rsidRPr="00056BA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16" w:type="pct"/>
            <w:vAlign w:val="center"/>
          </w:tcPr>
          <w:p w:rsidR="00056BAE" w:rsidRPr="00FE6BF9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56BAE" w:rsidRPr="00FE6BF9" w:rsidTr="00172A44">
        <w:trPr>
          <w:trHeight w:val="294"/>
        </w:trPr>
        <w:tc>
          <w:tcPr>
            <w:tcW w:w="645" w:type="pct"/>
            <w:vMerge/>
          </w:tcPr>
          <w:p w:rsidR="00056BAE" w:rsidRPr="00FE6BF9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9" w:type="pct"/>
          </w:tcPr>
          <w:p w:rsidR="00056BAE" w:rsidRPr="00056BAE" w:rsidRDefault="00056BAE" w:rsidP="0005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Pr="00056BAE">
              <w:rPr>
                <w:rFonts w:ascii="Times New Roman" w:hAnsi="Times New Roman"/>
                <w:sz w:val="24"/>
              </w:rPr>
              <w:t>Основные характеристики звёзд</w:t>
            </w:r>
          </w:p>
        </w:tc>
        <w:tc>
          <w:tcPr>
            <w:tcW w:w="416" w:type="pct"/>
            <w:vAlign w:val="center"/>
          </w:tcPr>
          <w:p w:rsidR="00056BAE" w:rsidRPr="00FE6BF9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56BAE" w:rsidRPr="00FE6BF9" w:rsidTr="00172A44">
        <w:trPr>
          <w:trHeight w:val="294"/>
        </w:trPr>
        <w:tc>
          <w:tcPr>
            <w:tcW w:w="645" w:type="pct"/>
            <w:vMerge/>
          </w:tcPr>
          <w:p w:rsidR="00056BAE" w:rsidRPr="00FE6BF9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9" w:type="pct"/>
          </w:tcPr>
          <w:p w:rsidR="00056BAE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4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416" w:type="pct"/>
            <w:vAlign w:val="center"/>
          </w:tcPr>
          <w:p w:rsidR="00056BAE" w:rsidRPr="00C5708B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056BAE" w:rsidRPr="00FE6BF9" w:rsidTr="00172A44">
        <w:trPr>
          <w:trHeight w:val="294"/>
        </w:trPr>
        <w:tc>
          <w:tcPr>
            <w:tcW w:w="645" w:type="pct"/>
            <w:vMerge/>
          </w:tcPr>
          <w:p w:rsidR="00056BAE" w:rsidRPr="00FE6BF9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9" w:type="pct"/>
          </w:tcPr>
          <w:p w:rsidR="00056BAE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тему: «</w:t>
            </w:r>
            <w:r w:rsidRPr="00056B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ктральный анализ. Спектр Солнца»</w:t>
            </w:r>
            <w:r w:rsidRPr="005D5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16" w:type="pct"/>
            <w:vMerge w:val="restart"/>
            <w:vAlign w:val="center"/>
          </w:tcPr>
          <w:p w:rsidR="00056BAE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056BAE" w:rsidRPr="00FE6BF9" w:rsidTr="00172A44">
        <w:trPr>
          <w:trHeight w:val="294"/>
        </w:trPr>
        <w:tc>
          <w:tcPr>
            <w:tcW w:w="645" w:type="pct"/>
            <w:vMerge/>
          </w:tcPr>
          <w:p w:rsidR="00056BAE" w:rsidRPr="00FE6BF9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9" w:type="pct"/>
          </w:tcPr>
          <w:p w:rsidR="00056BAE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Доклад на тему: «</w:t>
            </w:r>
            <w:r w:rsidRPr="00056B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Линии Фраунгофера. Спектры звезд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5D5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" w:type="pct"/>
            <w:vMerge/>
            <w:vAlign w:val="center"/>
          </w:tcPr>
          <w:p w:rsidR="00056BAE" w:rsidRPr="002C41E7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056BAE" w:rsidRPr="00FE6BF9" w:rsidTr="00172A44">
        <w:trPr>
          <w:trHeight w:val="264"/>
        </w:trPr>
        <w:tc>
          <w:tcPr>
            <w:tcW w:w="645" w:type="pct"/>
            <w:vMerge w:val="restart"/>
          </w:tcPr>
          <w:p w:rsidR="00056BAE" w:rsidRPr="00FE6BF9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</w:t>
            </w:r>
            <w:r w:rsidRPr="00FE6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56BAE" w:rsidRPr="00FE6BF9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56B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Строение и эволюция Вселенной</w:t>
            </w:r>
          </w:p>
        </w:tc>
        <w:tc>
          <w:tcPr>
            <w:tcW w:w="3939" w:type="pct"/>
          </w:tcPr>
          <w:p w:rsidR="00056BAE" w:rsidRPr="00FE6BF9" w:rsidRDefault="00056BAE" w:rsidP="00056BA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6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16" w:type="pct"/>
            <w:vMerge w:val="restart"/>
            <w:vAlign w:val="center"/>
          </w:tcPr>
          <w:p w:rsidR="00056BAE" w:rsidRPr="00FE6BF9" w:rsidRDefault="002A5E9C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056BAE" w:rsidRPr="00FE6BF9" w:rsidTr="005B0D91">
        <w:trPr>
          <w:trHeight w:val="267"/>
        </w:trPr>
        <w:tc>
          <w:tcPr>
            <w:tcW w:w="645" w:type="pct"/>
            <w:vMerge/>
          </w:tcPr>
          <w:p w:rsidR="00056BAE" w:rsidRPr="00FE6BF9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9" w:type="pct"/>
          </w:tcPr>
          <w:p w:rsidR="00056BAE" w:rsidRPr="00FE6BF9" w:rsidRDefault="00056BAE" w:rsidP="00056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Галактика – Млечный путь</w:t>
            </w:r>
            <w:r w:rsidR="002A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5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 и структура Галактики. Звездные скопления. Межзвездный газ и пыль. Вращение Галактики. Тёмная материя. Галактики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Строение и эволюция Вселенной. </w:t>
            </w:r>
            <w:r w:rsidRPr="0005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 Эволюция Вселенной. Большой взрыв. Реликтовое излучение. Тёмная энергия.</w:t>
            </w:r>
          </w:p>
        </w:tc>
        <w:tc>
          <w:tcPr>
            <w:tcW w:w="416" w:type="pct"/>
            <w:vMerge/>
            <w:vAlign w:val="center"/>
          </w:tcPr>
          <w:p w:rsidR="00056BAE" w:rsidRPr="00FE6BF9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6BAE" w:rsidRPr="00FE6BF9" w:rsidTr="00172A44">
        <w:trPr>
          <w:trHeight w:val="264"/>
        </w:trPr>
        <w:tc>
          <w:tcPr>
            <w:tcW w:w="645" w:type="pct"/>
            <w:vMerge/>
          </w:tcPr>
          <w:p w:rsidR="00056BAE" w:rsidRPr="00FE6BF9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9" w:type="pct"/>
          </w:tcPr>
          <w:p w:rsidR="00056BAE" w:rsidRPr="00FE6BF9" w:rsidRDefault="00056BAE" w:rsidP="00056BA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учебных занятий</w:t>
            </w:r>
          </w:p>
        </w:tc>
        <w:tc>
          <w:tcPr>
            <w:tcW w:w="416" w:type="pct"/>
            <w:vAlign w:val="center"/>
          </w:tcPr>
          <w:p w:rsidR="00056BAE" w:rsidRPr="004178EF" w:rsidRDefault="002A5E9C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A5E9C" w:rsidRPr="00FE6BF9" w:rsidTr="009D065D">
        <w:trPr>
          <w:trHeight w:val="264"/>
        </w:trPr>
        <w:tc>
          <w:tcPr>
            <w:tcW w:w="645" w:type="pct"/>
            <w:vMerge/>
          </w:tcPr>
          <w:p w:rsidR="002A5E9C" w:rsidRPr="00FE6BF9" w:rsidRDefault="002A5E9C" w:rsidP="002A5E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9" w:type="pct"/>
            <w:vAlign w:val="center"/>
          </w:tcPr>
          <w:p w:rsidR="002A5E9C" w:rsidRPr="002A5E9C" w:rsidRDefault="002A5E9C" w:rsidP="002A5E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A5E9C">
              <w:rPr>
                <w:rFonts w:ascii="Times New Roman" w:hAnsi="Times New Roman"/>
                <w:sz w:val="24"/>
                <w:szCs w:val="24"/>
              </w:rPr>
              <w:t>Галактики. Наша Галактика – Млечный путь.</w:t>
            </w:r>
          </w:p>
        </w:tc>
        <w:tc>
          <w:tcPr>
            <w:tcW w:w="416" w:type="pct"/>
            <w:vAlign w:val="center"/>
          </w:tcPr>
          <w:p w:rsidR="002A5E9C" w:rsidRPr="00FE6BF9" w:rsidRDefault="002A5E9C" w:rsidP="002A5E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A5E9C" w:rsidRPr="00FE6BF9" w:rsidTr="009D065D">
        <w:trPr>
          <w:trHeight w:val="264"/>
        </w:trPr>
        <w:tc>
          <w:tcPr>
            <w:tcW w:w="645" w:type="pct"/>
            <w:vMerge/>
          </w:tcPr>
          <w:p w:rsidR="002A5E9C" w:rsidRPr="00FE6BF9" w:rsidRDefault="002A5E9C" w:rsidP="002A5E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9" w:type="pct"/>
            <w:vAlign w:val="center"/>
          </w:tcPr>
          <w:p w:rsidR="002A5E9C" w:rsidRPr="002A5E9C" w:rsidRDefault="002A5E9C" w:rsidP="002A5E9C">
            <w:pPr>
              <w:pStyle w:val="Defaul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 Строение и эволюция Вселенной.</w:t>
            </w:r>
            <w:r w:rsidRPr="002A5E9C">
              <w:rPr>
                <w:rFonts w:cstheme="minorHAnsi"/>
              </w:rPr>
              <w:t xml:space="preserve"> Основы современной космологии. Тёмная материя.</w:t>
            </w:r>
            <w:r>
              <w:rPr>
                <w:rFonts w:cstheme="minorHAnsi"/>
              </w:rPr>
              <w:t xml:space="preserve"> </w:t>
            </w:r>
            <w:r w:rsidRPr="002A5E9C">
              <w:rPr>
                <w:rFonts w:cstheme="minorHAnsi"/>
              </w:rPr>
              <w:t>Тёмная энергия.</w:t>
            </w:r>
          </w:p>
        </w:tc>
        <w:tc>
          <w:tcPr>
            <w:tcW w:w="416" w:type="pct"/>
            <w:vAlign w:val="center"/>
          </w:tcPr>
          <w:p w:rsidR="002A5E9C" w:rsidRPr="00FE6BF9" w:rsidRDefault="002A5E9C" w:rsidP="002A5E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56BAE" w:rsidRPr="00FE6BF9" w:rsidTr="00172A44">
        <w:trPr>
          <w:trHeight w:val="264"/>
        </w:trPr>
        <w:tc>
          <w:tcPr>
            <w:tcW w:w="645" w:type="pct"/>
            <w:vMerge/>
          </w:tcPr>
          <w:p w:rsidR="00056BAE" w:rsidRPr="00FE6BF9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9" w:type="pct"/>
          </w:tcPr>
          <w:p w:rsidR="00056BAE" w:rsidRDefault="00056BAE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4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416" w:type="pct"/>
            <w:vAlign w:val="center"/>
          </w:tcPr>
          <w:p w:rsidR="00056BAE" w:rsidRPr="00C5708B" w:rsidRDefault="002A5E9C" w:rsidP="00056B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2A5E9C" w:rsidRPr="00FE6BF9" w:rsidTr="00172A44">
        <w:trPr>
          <w:trHeight w:val="264"/>
        </w:trPr>
        <w:tc>
          <w:tcPr>
            <w:tcW w:w="645" w:type="pct"/>
            <w:vMerge/>
          </w:tcPr>
          <w:p w:rsidR="002A5E9C" w:rsidRPr="00FE6BF9" w:rsidRDefault="002A5E9C" w:rsidP="002A5E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9" w:type="pct"/>
          </w:tcPr>
          <w:p w:rsidR="002A5E9C" w:rsidRDefault="002A5E9C" w:rsidP="002A5E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тему: «</w:t>
            </w:r>
            <w:r w:rsidRPr="0005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галактик и их основные характеристики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5D5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16" w:type="pct"/>
            <w:vMerge w:val="restart"/>
            <w:vAlign w:val="center"/>
          </w:tcPr>
          <w:p w:rsidR="002A5E9C" w:rsidRDefault="002A5E9C" w:rsidP="002A5E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2A5E9C" w:rsidRPr="00FE6BF9" w:rsidTr="00172A44">
        <w:trPr>
          <w:trHeight w:val="264"/>
        </w:trPr>
        <w:tc>
          <w:tcPr>
            <w:tcW w:w="645" w:type="pct"/>
            <w:vMerge/>
          </w:tcPr>
          <w:p w:rsidR="002A5E9C" w:rsidRPr="00FE6BF9" w:rsidRDefault="002A5E9C" w:rsidP="002A5E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9" w:type="pct"/>
          </w:tcPr>
          <w:p w:rsidR="002A5E9C" w:rsidRDefault="002A5E9C" w:rsidP="002A5E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Доклад на тему: «</w:t>
            </w:r>
            <w:r w:rsidRPr="0005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Красное смещение. Закон Хаббла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5D5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" w:type="pct"/>
            <w:vMerge/>
            <w:vAlign w:val="center"/>
          </w:tcPr>
          <w:p w:rsidR="002A5E9C" w:rsidRPr="002C41E7" w:rsidRDefault="002A5E9C" w:rsidP="002A5E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A5E9C" w:rsidRPr="00FE6BF9" w:rsidTr="00172A44">
        <w:trPr>
          <w:trHeight w:val="20"/>
        </w:trPr>
        <w:tc>
          <w:tcPr>
            <w:tcW w:w="4584" w:type="pct"/>
            <w:gridSpan w:val="2"/>
          </w:tcPr>
          <w:p w:rsidR="002A5E9C" w:rsidRDefault="002A5E9C" w:rsidP="002A5E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416" w:type="pct"/>
            <w:vAlign w:val="center"/>
          </w:tcPr>
          <w:p w:rsidR="002A5E9C" w:rsidRDefault="002A5E9C" w:rsidP="002A5E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A5E9C" w:rsidRPr="00FE6BF9" w:rsidTr="00172A44">
        <w:tblPrEx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584" w:type="pct"/>
            <w:gridSpan w:val="2"/>
          </w:tcPr>
          <w:p w:rsidR="002A5E9C" w:rsidRPr="00FE6BF9" w:rsidRDefault="002A5E9C" w:rsidP="002A5E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E6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16" w:type="pct"/>
          </w:tcPr>
          <w:p w:rsidR="002A5E9C" w:rsidRPr="00FE6BF9" w:rsidRDefault="002A5E9C" w:rsidP="002A5E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</w:tr>
    </w:tbl>
    <w:p w:rsidR="00672BD7" w:rsidRDefault="00672BD7" w:rsidP="005157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2BD7" w:rsidRDefault="00672BD7">
      <w:pPr>
        <w:suppressAutoHyphens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61572" w:rsidRPr="005157E1" w:rsidRDefault="00561572" w:rsidP="005157E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61572" w:rsidRPr="005157E1" w:rsidSect="00561572">
          <w:headerReference w:type="default" r:id="rId9"/>
          <w:footerReference w:type="default" r:id="rId10"/>
          <w:footnotePr>
            <w:pos w:val="beneathText"/>
          </w:footnotePr>
          <w:pgSz w:w="16837" w:h="11905" w:orient="landscape"/>
          <w:pgMar w:top="765" w:right="1134" w:bottom="765" w:left="851" w:header="709" w:footer="709" w:gutter="0"/>
          <w:cols w:space="720"/>
          <w:docGrid w:linePitch="360"/>
        </w:sectPr>
      </w:pPr>
    </w:p>
    <w:p w:rsidR="00DE5E6C" w:rsidRPr="00DE7F3D" w:rsidRDefault="00DE5E6C" w:rsidP="00672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</w:t>
      </w:r>
    </w:p>
    <w:p w:rsidR="00DE5E6C" w:rsidRPr="005157E1" w:rsidRDefault="00DE5E6C" w:rsidP="00515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5E6C" w:rsidRPr="005157E1" w:rsidRDefault="00DE5E6C" w:rsidP="00247160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74166B" w:rsidRDefault="00DE5E6C" w:rsidP="0074166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57E1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учебного кабинета </w:t>
      </w:r>
      <w:r w:rsidR="00326D02">
        <w:rPr>
          <w:rFonts w:ascii="Times New Roman" w:hAnsi="Times New Roman" w:cs="Times New Roman"/>
          <w:bCs/>
          <w:sz w:val="24"/>
          <w:szCs w:val="24"/>
        </w:rPr>
        <w:t>«</w:t>
      </w:r>
      <w:r w:rsidR="004C258A">
        <w:rPr>
          <w:rFonts w:ascii="Times New Roman" w:hAnsi="Times New Roman" w:cs="Times New Roman"/>
          <w:sz w:val="24"/>
          <w:szCs w:val="24"/>
        </w:rPr>
        <w:t>Астрономия</w:t>
      </w:r>
      <w:r w:rsidR="00326D02">
        <w:rPr>
          <w:rFonts w:ascii="Times New Roman" w:hAnsi="Times New Roman" w:cs="Times New Roman"/>
          <w:bCs/>
          <w:sz w:val="24"/>
          <w:szCs w:val="24"/>
        </w:rPr>
        <w:t>»</w:t>
      </w:r>
      <w:r w:rsidR="0074166B">
        <w:rPr>
          <w:rFonts w:ascii="Times New Roman" w:hAnsi="Times New Roman" w:cs="Times New Roman"/>
          <w:bCs/>
          <w:sz w:val="24"/>
          <w:szCs w:val="24"/>
        </w:rPr>
        <w:t xml:space="preserve"> и лаборатории.</w:t>
      </w:r>
    </w:p>
    <w:p w:rsidR="00DE5E6C" w:rsidRPr="0074166B" w:rsidRDefault="00DE5E6C" w:rsidP="0074166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5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учебного кабинета и рабочих мест кабинета:</w:t>
      </w:r>
    </w:p>
    <w:p w:rsidR="00DE5E6C" w:rsidRPr="005157E1" w:rsidRDefault="0028305F" w:rsidP="00247160">
      <w:pPr>
        <w:pStyle w:val="a8"/>
        <w:numPr>
          <w:ilvl w:val="0"/>
          <w:numId w:val="4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E5E6C" w:rsidRPr="005157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осадочные места по числу обучающихся</w:t>
      </w:r>
      <w:r w:rsidR="007416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5E6C" w:rsidRPr="005157E1" w:rsidRDefault="0028305F" w:rsidP="00247160">
      <w:pPr>
        <w:pStyle w:val="a8"/>
        <w:numPr>
          <w:ilvl w:val="0"/>
          <w:numId w:val="4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E5E6C" w:rsidRPr="005157E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абочее место преподавателя</w:t>
      </w:r>
      <w:r w:rsidR="007416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5E6C" w:rsidRPr="005157E1" w:rsidRDefault="0028305F" w:rsidP="00247160">
      <w:pPr>
        <w:pStyle w:val="a8"/>
        <w:numPr>
          <w:ilvl w:val="0"/>
          <w:numId w:val="4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E5E6C" w:rsidRPr="005157E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учебная</w:t>
      </w:r>
      <w:r w:rsidR="00DE5E6C" w:rsidRPr="00515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доска</w:t>
      </w:r>
      <w:r w:rsidR="007416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5E6C" w:rsidRPr="005157E1" w:rsidRDefault="0028305F" w:rsidP="00247160">
      <w:pPr>
        <w:pStyle w:val="a8"/>
        <w:numPr>
          <w:ilvl w:val="0"/>
          <w:numId w:val="4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E5E6C" w:rsidRPr="00515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омплект наглядных пособий по предмету </w:t>
      </w:r>
      <w:r w:rsidR="004C258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4166B">
        <w:rPr>
          <w:rFonts w:ascii="Times New Roman" w:eastAsia="Times New Roman" w:hAnsi="Times New Roman" w:cs="Times New Roman"/>
          <w:sz w:val="24"/>
          <w:szCs w:val="24"/>
          <w:lang w:eastAsia="ru-RU"/>
        </w:rPr>
        <w:t>УД</w:t>
      </w:r>
      <w:r w:rsidR="009A576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C258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A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58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Астрономия</w:t>
      </w:r>
      <w:r w:rsidR="00DE5E6C" w:rsidRPr="00515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(учебники, опорные конспекты-плакаты, стенды, карточки, рабочие тетради, раздаточный материал)</w:t>
      </w:r>
      <w:r w:rsidR="007416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5E6C" w:rsidRPr="00515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E5E6C" w:rsidRPr="005157E1" w:rsidRDefault="00DE5E6C" w:rsidP="00247160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E6C" w:rsidRPr="005157E1" w:rsidRDefault="0074166B" w:rsidP="00247160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 оснащение</w:t>
      </w:r>
      <w:r w:rsidR="00DE5E6C" w:rsidRPr="00515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кабинета</w:t>
      </w:r>
      <w:r w:rsidR="00DE5E6C" w:rsidRPr="005157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5E6C" w:rsidRPr="005157E1" w:rsidRDefault="0028305F" w:rsidP="00247160">
      <w:pPr>
        <w:pStyle w:val="a8"/>
        <w:numPr>
          <w:ilvl w:val="0"/>
          <w:numId w:val="3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E5E6C" w:rsidRPr="00515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омпьютер</w:t>
      </w:r>
      <w:r w:rsidR="0074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аудиоподготовкой;</w:t>
      </w:r>
    </w:p>
    <w:p w:rsidR="00DE5E6C" w:rsidRPr="005157E1" w:rsidRDefault="0028305F" w:rsidP="00247160">
      <w:pPr>
        <w:pStyle w:val="a8"/>
        <w:numPr>
          <w:ilvl w:val="0"/>
          <w:numId w:val="3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E5E6C" w:rsidRPr="005157E1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нтерактивная доска</w:t>
      </w:r>
      <w:r w:rsidR="007416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5E6C" w:rsidRDefault="0028305F" w:rsidP="00247160">
      <w:pPr>
        <w:pStyle w:val="a8"/>
        <w:numPr>
          <w:ilvl w:val="0"/>
          <w:numId w:val="3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LSD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E5E6C" w:rsidRPr="005157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роектор</w:t>
      </w:r>
      <w:r w:rsidR="007416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166B" w:rsidRDefault="0074166B" w:rsidP="0074166B">
      <w:pPr>
        <w:pStyle w:val="a8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7" w:rsidRDefault="0074166B" w:rsidP="00672BD7">
      <w:pPr>
        <w:pStyle w:val="a8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кабинета:</w:t>
      </w:r>
    </w:p>
    <w:p w:rsidR="0074166B" w:rsidRPr="00672BD7" w:rsidRDefault="0074166B" w:rsidP="00672BD7">
      <w:pPr>
        <w:pStyle w:val="a8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Плакаты, таблицы</w:t>
      </w:r>
      <w:r w:rsidR="00672BD7" w:rsidRPr="0067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раздаточные дидактические материалы по разделам</w:t>
      </w:r>
      <w:r w:rsidRPr="00672B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6BAE" w:rsidRPr="00056BAE" w:rsidRDefault="005D564D" w:rsidP="004C5197">
      <w:pPr>
        <w:pStyle w:val="a8"/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</w:t>
      </w:r>
      <w:r w:rsidR="00C869C3" w:rsidRPr="00056B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1. </w:t>
      </w:r>
      <w:r w:rsidR="00056BAE" w:rsidRPr="00056B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</w:t>
      </w:r>
      <w:r w:rsidR="00056B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6BAE" w:rsidRPr="00056B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практической астрономии</w:t>
      </w:r>
      <w:r w:rsidR="00056B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56BAE" w:rsidRPr="00056BAE" w:rsidRDefault="00056BAE" w:rsidP="00056BAE">
      <w:pPr>
        <w:pStyle w:val="a8"/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2. Небесная механика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56BAE" w:rsidRPr="00056BAE" w:rsidRDefault="00056BAE" w:rsidP="004D0FE9">
      <w:pPr>
        <w:pStyle w:val="a8"/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3. Строение Солнечной системы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56BAE" w:rsidRPr="00056BAE" w:rsidRDefault="00056BAE" w:rsidP="002E55FB">
      <w:pPr>
        <w:pStyle w:val="a8"/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4. Звёздная астрономия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56BAE" w:rsidRPr="00056BAE" w:rsidRDefault="00056BAE" w:rsidP="009D274E">
      <w:pPr>
        <w:pStyle w:val="a8"/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5.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6B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Строение и эволюция Вселенной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56BAE" w:rsidRPr="00056BAE" w:rsidRDefault="00056BAE" w:rsidP="00056BAE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E5E6C" w:rsidRPr="00172A44" w:rsidRDefault="00DE5E6C" w:rsidP="005157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28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2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обучения</w:t>
      </w:r>
    </w:p>
    <w:p w:rsidR="00172A44" w:rsidRPr="00172A44" w:rsidRDefault="00172A44" w:rsidP="00515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5E6C" w:rsidRPr="00172A44" w:rsidRDefault="00DE5E6C" w:rsidP="00515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2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используемых учебных изданий, </w:t>
      </w:r>
      <w:r w:rsidR="00172A44" w:rsidRPr="00172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справочной литературы, </w:t>
      </w:r>
      <w:r w:rsidRPr="00172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Интернет-ресурсов</w:t>
      </w:r>
      <w:r w:rsidR="00172A44" w:rsidRPr="00172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r w:rsidRPr="00172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дополнительной литературы</w:t>
      </w:r>
    </w:p>
    <w:p w:rsidR="00A00524" w:rsidRPr="00172A44" w:rsidRDefault="00A00524" w:rsidP="00515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258A" w:rsidRPr="004C258A" w:rsidRDefault="004C258A" w:rsidP="004C258A">
      <w:pPr>
        <w:shd w:val="clear" w:color="auto" w:fill="FFFFFF"/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58A">
        <w:rPr>
          <w:rFonts w:ascii="Times New Roman" w:hAnsi="Times New Roman" w:cs="Times New Roman"/>
          <w:b/>
          <w:bCs/>
          <w:sz w:val="24"/>
          <w:szCs w:val="24"/>
        </w:rPr>
        <w:t>Основные источники</w:t>
      </w:r>
    </w:p>
    <w:p w:rsidR="004C258A" w:rsidRPr="004C258A" w:rsidRDefault="004C258A" w:rsidP="004C258A">
      <w:pPr>
        <w:pStyle w:val="a8"/>
        <w:numPr>
          <w:ilvl w:val="0"/>
          <w:numId w:val="42"/>
        </w:numPr>
        <w:tabs>
          <w:tab w:val="num" w:pos="851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C258A">
        <w:rPr>
          <w:rFonts w:ascii="Times New Roman" w:hAnsi="Times New Roman" w:cs="Times New Roman"/>
          <w:iCs/>
          <w:sz w:val="24"/>
          <w:szCs w:val="24"/>
        </w:rPr>
        <w:t>Кунаш</w:t>
      </w:r>
      <w:proofErr w:type="spellEnd"/>
      <w:r w:rsidRPr="004C258A">
        <w:rPr>
          <w:rFonts w:ascii="Times New Roman" w:hAnsi="Times New Roman" w:cs="Times New Roman"/>
          <w:iCs/>
          <w:sz w:val="24"/>
          <w:szCs w:val="24"/>
        </w:rPr>
        <w:t xml:space="preserve"> М.А. </w:t>
      </w:r>
      <w:r w:rsidRPr="004C258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Астрономия: общеобразовательная подготовка: Учебное пособие для колледжей. – Р-н-Д, Феникс, 2019. </w:t>
      </w:r>
      <w:hyperlink r:id="rId11" w:history="1">
        <w:r w:rsidRPr="004C258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https://new.znanium.com/catalog/document?id=337635</w:t>
        </w:r>
      </w:hyperlink>
    </w:p>
    <w:p w:rsidR="004C258A" w:rsidRPr="004C258A" w:rsidRDefault="004C258A" w:rsidP="004C258A">
      <w:pPr>
        <w:pStyle w:val="a8"/>
        <w:numPr>
          <w:ilvl w:val="0"/>
          <w:numId w:val="42"/>
        </w:numPr>
        <w:tabs>
          <w:tab w:val="num" w:pos="851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C258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Чаругин</w:t>
      </w:r>
      <w:proofErr w:type="spellEnd"/>
      <w:r w:rsidRPr="004C258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В.М. Классическая астрономия: Учебное пособие. – М., Прометей, 2013.</w:t>
      </w:r>
      <w:r w:rsidRPr="004C258A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4C258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https://new.znanium.com/catalog/document?id=51329</w:t>
        </w:r>
      </w:hyperlink>
    </w:p>
    <w:p w:rsidR="004C258A" w:rsidRPr="004C258A" w:rsidRDefault="004C258A" w:rsidP="004C258A">
      <w:pPr>
        <w:pStyle w:val="a8"/>
        <w:numPr>
          <w:ilvl w:val="0"/>
          <w:numId w:val="42"/>
        </w:numPr>
        <w:tabs>
          <w:tab w:val="num" w:pos="851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C258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Шупляк</w:t>
      </w:r>
      <w:proofErr w:type="spellEnd"/>
      <w:r w:rsidRPr="004C258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В.И., </w:t>
      </w:r>
      <w:proofErr w:type="spellStart"/>
      <w:r w:rsidRPr="004C258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Шундалов</w:t>
      </w:r>
      <w:proofErr w:type="spellEnd"/>
      <w:r w:rsidRPr="004C258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М.Б., </w:t>
      </w:r>
      <w:proofErr w:type="spellStart"/>
      <w:r w:rsidRPr="004C258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Клищенко</w:t>
      </w:r>
      <w:proofErr w:type="spellEnd"/>
      <w:r w:rsidRPr="004C258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А.П. Астрономия. Учебное пособие. – Минск, </w:t>
      </w:r>
      <w:proofErr w:type="spellStart"/>
      <w:r w:rsidRPr="004C258A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Вышэйшая</w:t>
      </w:r>
      <w:proofErr w:type="spellEnd"/>
      <w:r w:rsidRPr="004C258A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 школа</w:t>
      </w:r>
      <w:r w:rsidRPr="004C258A">
        <w:rPr>
          <w:rFonts w:ascii="Times New Roman" w:hAnsi="Times New Roman" w:cs="Times New Roman"/>
          <w:iCs/>
          <w:sz w:val="24"/>
          <w:szCs w:val="24"/>
        </w:rPr>
        <w:t xml:space="preserve">, 2015. </w:t>
      </w:r>
      <w:hyperlink r:id="rId13" w:history="1">
        <w:r w:rsidRPr="004C258A">
          <w:rPr>
            <w:rStyle w:val="a3"/>
            <w:rFonts w:ascii="Times New Roman" w:hAnsi="Times New Roman" w:cs="Times New Roman"/>
            <w:iCs/>
            <w:sz w:val="24"/>
            <w:szCs w:val="24"/>
          </w:rPr>
          <w:t>https://new.znanium.com/catalog/document?id=336535</w:t>
        </w:r>
      </w:hyperlink>
    </w:p>
    <w:p w:rsidR="004C258A" w:rsidRPr="004C258A" w:rsidRDefault="004C258A" w:rsidP="004C258A">
      <w:pPr>
        <w:tabs>
          <w:tab w:val="num" w:pos="851"/>
        </w:tabs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p w:rsidR="004C258A" w:rsidRPr="004C258A" w:rsidRDefault="004C258A" w:rsidP="004C258A">
      <w:pPr>
        <w:shd w:val="clear" w:color="auto" w:fill="FFFFFF"/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58A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</w:t>
      </w:r>
    </w:p>
    <w:p w:rsidR="004C258A" w:rsidRPr="004C258A" w:rsidRDefault="004C258A" w:rsidP="004C258A">
      <w:pPr>
        <w:keepNext/>
        <w:numPr>
          <w:ilvl w:val="0"/>
          <w:numId w:val="40"/>
        </w:numPr>
        <w:tabs>
          <w:tab w:val="clear" w:pos="0"/>
          <w:tab w:val="num" w:pos="851"/>
          <w:tab w:val="left" w:pos="916"/>
        </w:tabs>
        <w:suppressAutoHyphens w:val="0"/>
        <w:autoSpaceDE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4C258A">
        <w:rPr>
          <w:rFonts w:ascii="Times New Roman" w:hAnsi="Times New Roman" w:cs="Times New Roman"/>
          <w:iCs/>
          <w:sz w:val="24"/>
          <w:szCs w:val="24"/>
        </w:rPr>
        <w:t xml:space="preserve">Воронцов-Вельяминов Б.А., </w:t>
      </w:r>
      <w:proofErr w:type="spellStart"/>
      <w:r w:rsidRPr="004C258A">
        <w:rPr>
          <w:rFonts w:ascii="Times New Roman" w:hAnsi="Times New Roman" w:cs="Times New Roman"/>
          <w:iCs/>
          <w:sz w:val="24"/>
          <w:szCs w:val="24"/>
        </w:rPr>
        <w:t>Страут</w:t>
      </w:r>
      <w:proofErr w:type="spellEnd"/>
      <w:r w:rsidRPr="004C258A">
        <w:rPr>
          <w:rFonts w:ascii="Times New Roman" w:hAnsi="Times New Roman" w:cs="Times New Roman"/>
          <w:iCs/>
          <w:sz w:val="24"/>
          <w:szCs w:val="24"/>
        </w:rPr>
        <w:t xml:space="preserve"> Е.К. Астрономия. Учебник для 11 класса. – М., Дрофа, 2017.</w:t>
      </w:r>
    </w:p>
    <w:p w:rsidR="004C258A" w:rsidRPr="004C258A" w:rsidRDefault="004C258A" w:rsidP="004C258A">
      <w:pPr>
        <w:keepNext/>
        <w:numPr>
          <w:ilvl w:val="0"/>
          <w:numId w:val="40"/>
        </w:numPr>
        <w:tabs>
          <w:tab w:val="clear" w:pos="0"/>
          <w:tab w:val="num" w:pos="851"/>
          <w:tab w:val="left" w:pos="916"/>
        </w:tabs>
        <w:suppressAutoHyphens w:val="0"/>
        <w:autoSpaceDE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4C258A">
        <w:rPr>
          <w:rFonts w:ascii="Times New Roman" w:hAnsi="Times New Roman" w:cs="Times New Roman"/>
          <w:iCs/>
          <w:sz w:val="24"/>
          <w:szCs w:val="24"/>
        </w:rPr>
        <w:t xml:space="preserve">Воронцов-Вельяминов Б.А., </w:t>
      </w:r>
      <w:proofErr w:type="spellStart"/>
      <w:r w:rsidRPr="004C258A">
        <w:rPr>
          <w:rFonts w:ascii="Times New Roman" w:hAnsi="Times New Roman" w:cs="Times New Roman"/>
          <w:iCs/>
          <w:sz w:val="24"/>
          <w:szCs w:val="24"/>
        </w:rPr>
        <w:t>Страут</w:t>
      </w:r>
      <w:proofErr w:type="spellEnd"/>
      <w:r w:rsidRPr="004C258A">
        <w:rPr>
          <w:rFonts w:ascii="Times New Roman" w:hAnsi="Times New Roman" w:cs="Times New Roman"/>
          <w:iCs/>
          <w:sz w:val="24"/>
          <w:szCs w:val="24"/>
        </w:rPr>
        <w:t xml:space="preserve"> Е.К. Астрономия. Учебник. Базовый уровень. 11 класс. – М., Дрофа, 2017.</w:t>
      </w:r>
    </w:p>
    <w:p w:rsidR="004C258A" w:rsidRPr="004C258A" w:rsidRDefault="004C258A" w:rsidP="004C258A">
      <w:pPr>
        <w:keepNext/>
        <w:numPr>
          <w:ilvl w:val="0"/>
          <w:numId w:val="40"/>
        </w:numPr>
        <w:tabs>
          <w:tab w:val="clear" w:pos="0"/>
          <w:tab w:val="num" w:pos="851"/>
          <w:tab w:val="left" w:pos="916"/>
        </w:tabs>
        <w:suppressAutoHyphens w:val="0"/>
        <w:autoSpaceDE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4C258A">
        <w:rPr>
          <w:rFonts w:ascii="Times New Roman" w:hAnsi="Times New Roman" w:cs="Times New Roman"/>
          <w:iCs/>
          <w:sz w:val="24"/>
          <w:szCs w:val="24"/>
        </w:rPr>
        <w:t>Левитан Е.П. Астрономия. Учебник. 11 класс. – М., Дрофа, 2011.</w:t>
      </w:r>
    </w:p>
    <w:p w:rsidR="004C258A" w:rsidRPr="004C258A" w:rsidRDefault="00764DEB" w:rsidP="004C258A">
      <w:pPr>
        <w:keepNext/>
        <w:numPr>
          <w:ilvl w:val="0"/>
          <w:numId w:val="40"/>
        </w:numPr>
        <w:tabs>
          <w:tab w:val="clear" w:pos="0"/>
          <w:tab w:val="num" w:pos="851"/>
          <w:tab w:val="left" w:pos="916"/>
        </w:tabs>
        <w:suppressAutoHyphens w:val="0"/>
        <w:autoSpaceDE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Кунаш</w:t>
      </w:r>
      <w:proofErr w:type="spellEnd"/>
      <w:r w:rsidR="004C258A" w:rsidRPr="004C258A">
        <w:rPr>
          <w:rFonts w:ascii="Times New Roman" w:hAnsi="Times New Roman" w:cs="Times New Roman"/>
          <w:sz w:val="24"/>
          <w:szCs w:val="24"/>
        </w:rPr>
        <w:t xml:space="preserve"> М.А. Астрономия. 11 класс. Методическое пособие к учебнику Б. А. Воронцова-  Вельяминова, Е. К. </w:t>
      </w:r>
      <w:proofErr w:type="spellStart"/>
      <w:r w:rsidR="004C258A" w:rsidRPr="004C258A">
        <w:rPr>
          <w:rFonts w:ascii="Times New Roman" w:hAnsi="Times New Roman" w:cs="Times New Roman"/>
          <w:sz w:val="24"/>
          <w:szCs w:val="24"/>
        </w:rPr>
        <w:t>Страута</w:t>
      </w:r>
      <w:proofErr w:type="spellEnd"/>
      <w:r w:rsidR="004C258A" w:rsidRPr="004C258A">
        <w:rPr>
          <w:rFonts w:ascii="Times New Roman" w:hAnsi="Times New Roman" w:cs="Times New Roman"/>
          <w:sz w:val="24"/>
          <w:szCs w:val="24"/>
        </w:rPr>
        <w:t>. Астрономия.</w:t>
      </w:r>
      <w:r w:rsidR="00E15A73">
        <w:rPr>
          <w:rFonts w:ascii="Times New Roman" w:hAnsi="Times New Roman" w:cs="Times New Roman"/>
          <w:sz w:val="24"/>
          <w:szCs w:val="24"/>
        </w:rPr>
        <w:t xml:space="preserve"> Базовый уровень. 11 класс / М.</w:t>
      </w:r>
      <w:bookmarkStart w:id="0" w:name="_GoBack"/>
      <w:bookmarkEnd w:id="0"/>
      <w:r w:rsidR="004C258A" w:rsidRPr="004C258A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4C258A" w:rsidRPr="004C258A">
        <w:rPr>
          <w:rFonts w:ascii="Times New Roman" w:hAnsi="Times New Roman" w:cs="Times New Roman"/>
          <w:sz w:val="24"/>
          <w:szCs w:val="24"/>
        </w:rPr>
        <w:t>Кунаш</w:t>
      </w:r>
      <w:proofErr w:type="spellEnd"/>
      <w:r w:rsidR="004C258A" w:rsidRPr="004C258A">
        <w:rPr>
          <w:rFonts w:ascii="Times New Roman" w:hAnsi="Times New Roman" w:cs="Times New Roman"/>
          <w:sz w:val="24"/>
          <w:szCs w:val="24"/>
        </w:rPr>
        <w:t xml:space="preserve">. – М., Дрофа, 2018. </w:t>
      </w:r>
    </w:p>
    <w:p w:rsidR="004C258A" w:rsidRPr="004C258A" w:rsidRDefault="004C258A" w:rsidP="004C258A">
      <w:pPr>
        <w:tabs>
          <w:tab w:val="num" w:pos="851"/>
          <w:tab w:val="left" w:pos="9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258A" w:rsidRPr="004C258A" w:rsidRDefault="004C258A" w:rsidP="004C258A">
      <w:pPr>
        <w:keepNext/>
        <w:shd w:val="clear" w:color="auto" w:fill="FFFFFF"/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C258A">
        <w:rPr>
          <w:rFonts w:ascii="Times New Roman" w:hAnsi="Times New Roman" w:cs="Times New Roman"/>
          <w:b/>
          <w:sz w:val="24"/>
          <w:szCs w:val="24"/>
        </w:rPr>
        <w:lastRenderedPageBreak/>
        <w:t>Интернет-ресурсы</w:t>
      </w:r>
    </w:p>
    <w:p w:rsidR="004C258A" w:rsidRPr="004C258A" w:rsidRDefault="00E15A73" w:rsidP="004C258A">
      <w:pPr>
        <w:pStyle w:val="24"/>
        <w:keepNext/>
        <w:keepLines/>
        <w:numPr>
          <w:ilvl w:val="0"/>
          <w:numId w:val="41"/>
        </w:numPr>
        <w:tabs>
          <w:tab w:val="num" w:pos="851"/>
        </w:tabs>
        <w:spacing w:before="0" w:line="240" w:lineRule="auto"/>
        <w:ind w:left="0" w:firstLine="567"/>
        <w:jc w:val="left"/>
        <w:rPr>
          <w:color w:val="231F20"/>
          <w:sz w:val="24"/>
          <w:szCs w:val="24"/>
        </w:rPr>
      </w:pPr>
      <w:hyperlink r:id="rId14" w:history="1">
        <w:r w:rsidR="004C258A" w:rsidRPr="004C258A">
          <w:rPr>
            <w:rStyle w:val="a3"/>
            <w:sz w:val="24"/>
            <w:szCs w:val="24"/>
          </w:rPr>
          <w:t>http://www.astronet.ru</w:t>
        </w:r>
      </w:hyperlink>
      <w:r w:rsidR="004C258A" w:rsidRPr="004C258A">
        <w:rPr>
          <w:color w:val="231F20"/>
          <w:sz w:val="24"/>
          <w:szCs w:val="24"/>
        </w:rPr>
        <w:t xml:space="preserve"> – </w:t>
      </w:r>
      <w:r w:rsidR="004C258A" w:rsidRPr="004C258A">
        <w:rPr>
          <w:sz w:val="24"/>
          <w:szCs w:val="24"/>
        </w:rPr>
        <w:t xml:space="preserve">Российская Астрономическая Сеть: </w:t>
      </w:r>
      <w:proofErr w:type="spellStart"/>
      <w:r w:rsidR="004C258A" w:rsidRPr="004C258A">
        <w:rPr>
          <w:sz w:val="24"/>
          <w:szCs w:val="24"/>
          <w:shd w:val="clear" w:color="auto" w:fill="FFFFFF"/>
        </w:rPr>
        <w:t>Астронет</w:t>
      </w:r>
      <w:proofErr w:type="spellEnd"/>
      <w:r w:rsidR="004C258A" w:rsidRPr="004C258A">
        <w:rPr>
          <w:sz w:val="24"/>
          <w:szCs w:val="24"/>
          <w:shd w:val="clear" w:color="auto" w:fill="FFFFFF"/>
        </w:rPr>
        <w:t>.</w:t>
      </w:r>
    </w:p>
    <w:p w:rsidR="004C258A" w:rsidRPr="004C258A" w:rsidRDefault="00E15A73" w:rsidP="004C258A">
      <w:pPr>
        <w:pStyle w:val="24"/>
        <w:keepNext/>
        <w:keepLines/>
        <w:numPr>
          <w:ilvl w:val="0"/>
          <w:numId w:val="41"/>
        </w:numPr>
        <w:tabs>
          <w:tab w:val="num" w:pos="851"/>
        </w:tabs>
        <w:spacing w:before="0" w:line="240" w:lineRule="auto"/>
        <w:ind w:left="0" w:firstLine="567"/>
        <w:jc w:val="left"/>
        <w:rPr>
          <w:color w:val="231F20"/>
          <w:sz w:val="24"/>
          <w:szCs w:val="24"/>
        </w:rPr>
      </w:pPr>
      <w:hyperlink r:id="rId15" w:history="1">
        <w:r w:rsidR="004C258A" w:rsidRPr="004C258A">
          <w:rPr>
            <w:rStyle w:val="a3"/>
            <w:sz w:val="24"/>
            <w:szCs w:val="24"/>
          </w:rPr>
          <w:t>http://www.sai.msu.ru</w:t>
        </w:r>
      </w:hyperlink>
      <w:r w:rsidR="004C258A" w:rsidRPr="004C258A">
        <w:rPr>
          <w:color w:val="231F20"/>
          <w:sz w:val="24"/>
          <w:szCs w:val="24"/>
        </w:rPr>
        <w:t xml:space="preserve"> – </w:t>
      </w:r>
      <w:r w:rsidR="004C258A" w:rsidRPr="004C258A">
        <w:rPr>
          <w:bCs/>
          <w:sz w:val="24"/>
          <w:szCs w:val="24"/>
        </w:rPr>
        <w:t>Государственный астрономический институт им. П. К. </w:t>
      </w:r>
      <w:proofErr w:type="spellStart"/>
      <w:r w:rsidR="004C258A" w:rsidRPr="004C258A">
        <w:rPr>
          <w:bCs/>
          <w:sz w:val="24"/>
          <w:szCs w:val="24"/>
        </w:rPr>
        <w:t>Штернберга</w:t>
      </w:r>
      <w:proofErr w:type="spellEnd"/>
      <w:r w:rsidR="004C258A" w:rsidRPr="004C258A">
        <w:rPr>
          <w:bCs/>
          <w:sz w:val="24"/>
          <w:szCs w:val="24"/>
        </w:rPr>
        <w:t>.</w:t>
      </w:r>
    </w:p>
    <w:p w:rsidR="004C258A" w:rsidRPr="004C258A" w:rsidRDefault="00E15A73" w:rsidP="004C258A">
      <w:pPr>
        <w:pStyle w:val="24"/>
        <w:keepNext/>
        <w:keepLines/>
        <w:numPr>
          <w:ilvl w:val="0"/>
          <w:numId w:val="41"/>
        </w:numPr>
        <w:tabs>
          <w:tab w:val="num" w:pos="851"/>
        </w:tabs>
        <w:spacing w:before="0" w:line="240" w:lineRule="auto"/>
        <w:ind w:left="0" w:firstLine="567"/>
        <w:jc w:val="left"/>
        <w:rPr>
          <w:color w:val="231F20"/>
          <w:sz w:val="24"/>
          <w:szCs w:val="24"/>
        </w:rPr>
      </w:pPr>
      <w:hyperlink r:id="rId16" w:history="1">
        <w:r w:rsidR="004C258A" w:rsidRPr="004C258A">
          <w:rPr>
            <w:rStyle w:val="a3"/>
            <w:sz w:val="24"/>
            <w:szCs w:val="24"/>
          </w:rPr>
          <w:t>http://www.izmiran.ru</w:t>
        </w:r>
      </w:hyperlink>
      <w:r w:rsidR="004C258A" w:rsidRPr="004C258A">
        <w:rPr>
          <w:color w:val="231F20"/>
          <w:sz w:val="24"/>
          <w:szCs w:val="24"/>
        </w:rPr>
        <w:t xml:space="preserve"> – </w:t>
      </w:r>
      <w:r w:rsidR="004C258A" w:rsidRPr="004C258A">
        <w:rPr>
          <w:sz w:val="24"/>
          <w:szCs w:val="24"/>
        </w:rPr>
        <w:t>ИЗМИРАН: Институт земного магнетизма, ионосферы и распространения радиоволн им. Н.В. Пушкова Российской академии наук.</w:t>
      </w:r>
    </w:p>
    <w:p w:rsidR="004C258A" w:rsidRPr="004C258A" w:rsidRDefault="00E15A73" w:rsidP="004C258A">
      <w:pPr>
        <w:pStyle w:val="24"/>
        <w:keepNext/>
        <w:keepLines/>
        <w:numPr>
          <w:ilvl w:val="0"/>
          <w:numId w:val="41"/>
        </w:numPr>
        <w:tabs>
          <w:tab w:val="num" w:pos="851"/>
        </w:tabs>
        <w:spacing w:before="0" w:line="240" w:lineRule="auto"/>
        <w:ind w:left="0" w:firstLine="567"/>
        <w:jc w:val="left"/>
        <w:rPr>
          <w:color w:val="231F20"/>
          <w:sz w:val="24"/>
          <w:szCs w:val="24"/>
        </w:rPr>
      </w:pPr>
      <w:hyperlink r:id="rId17" w:history="1">
        <w:r w:rsidR="004C258A" w:rsidRPr="004C258A">
          <w:rPr>
            <w:rStyle w:val="a3"/>
            <w:sz w:val="24"/>
            <w:szCs w:val="24"/>
          </w:rPr>
          <w:t>http://www.sai.msu.su/EAAS</w:t>
        </w:r>
      </w:hyperlink>
      <w:r w:rsidR="004C258A" w:rsidRPr="004C258A">
        <w:rPr>
          <w:color w:val="231F20"/>
          <w:sz w:val="24"/>
          <w:szCs w:val="24"/>
        </w:rPr>
        <w:t xml:space="preserve"> – </w:t>
      </w:r>
      <w:r w:rsidR="004C258A" w:rsidRPr="004C258A">
        <w:rPr>
          <w:spacing w:val="-1"/>
          <w:sz w:val="24"/>
          <w:szCs w:val="24"/>
        </w:rPr>
        <w:t xml:space="preserve">Астрономическое общество: </w:t>
      </w:r>
      <w:proofErr w:type="spellStart"/>
      <w:r w:rsidR="004C258A" w:rsidRPr="004C258A">
        <w:rPr>
          <w:spacing w:val="-1"/>
          <w:sz w:val="24"/>
          <w:szCs w:val="24"/>
        </w:rPr>
        <w:t>Астро</w:t>
      </w:r>
      <w:proofErr w:type="spellEnd"/>
      <w:r w:rsidR="004C258A" w:rsidRPr="004C258A">
        <w:rPr>
          <w:spacing w:val="-1"/>
          <w:sz w:val="24"/>
          <w:szCs w:val="24"/>
        </w:rPr>
        <w:t>.</w:t>
      </w:r>
    </w:p>
    <w:p w:rsidR="004C258A" w:rsidRPr="004C258A" w:rsidRDefault="00E15A73" w:rsidP="004C258A">
      <w:pPr>
        <w:pStyle w:val="24"/>
        <w:keepNext/>
        <w:keepLines/>
        <w:numPr>
          <w:ilvl w:val="0"/>
          <w:numId w:val="41"/>
        </w:numPr>
        <w:tabs>
          <w:tab w:val="num" w:pos="851"/>
        </w:tabs>
        <w:spacing w:before="0" w:line="240" w:lineRule="auto"/>
        <w:ind w:left="0" w:firstLine="567"/>
        <w:jc w:val="left"/>
        <w:rPr>
          <w:color w:val="231F20"/>
          <w:sz w:val="24"/>
          <w:szCs w:val="24"/>
        </w:rPr>
      </w:pPr>
      <w:hyperlink r:id="rId18" w:history="1">
        <w:r w:rsidR="004C258A" w:rsidRPr="004C258A">
          <w:rPr>
            <w:rStyle w:val="a3"/>
            <w:sz w:val="24"/>
            <w:szCs w:val="24"/>
          </w:rPr>
          <w:t>http://www.myastronomy.ru</w:t>
        </w:r>
      </w:hyperlink>
      <w:r w:rsidR="004C258A" w:rsidRPr="004C258A">
        <w:rPr>
          <w:color w:val="231F20"/>
          <w:sz w:val="24"/>
          <w:szCs w:val="24"/>
        </w:rPr>
        <w:t xml:space="preserve"> – </w:t>
      </w:r>
      <w:r w:rsidR="004C258A" w:rsidRPr="004C258A">
        <w:rPr>
          <w:spacing w:val="-1"/>
          <w:sz w:val="24"/>
          <w:szCs w:val="24"/>
        </w:rPr>
        <w:t>Моя астрономия.</w:t>
      </w:r>
    </w:p>
    <w:p w:rsidR="004C258A" w:rsidRPr="004C258A" w:rsidRDefault="00E15A73" w:rsidP="004C258A">
      <w:pPr>
        <w:pStyle w:val="24"/>
        <w:keepNext/>
        <w:keepLines/>
        <w:numPr>
          <w:ilvl w:val="0"/>
          <w:numId w:val="41"/>
        </w:numPr>
        <w:tabs>
          <w:tab w:val="num" w:pos="851"/>
        </w:tabs>
        <w:spacing w:before="0" w:line="240" w:lineRule="auto"/>
        <w:ind w:left="0" w:firstLine="567"/>
        <w:jc w:val="left"/>
        <w:rPr>
          <w:sz w:val="24"/>
          <w:szCs w:val="24"/>
        </w:rPr>
      </w:pPr>
      <w:hyperlink r:id="rId19" w:history="1">
        <w:r w:rsidR="004C258A" w:rsidRPr="004C258A">
          <w:rPr>
            <w:rStyle w:val="a3"/>
            <w:sz w:val="24"/>
            <w:szCs w:val="24"/>
          </w:rPr>
          <w:t>http://www.krugosvet.ru</w:t>
        </w:r>
      </w:hyperlink>
      <w:r w:rsidR="004C258A" w:rsidRPr="004C258A">
        <w:rPr>
          <w:color w:val="231F20"/>
          <w:sz w:val="24"/>
          <w:szCs w:val="24"/>
        </w:rPr>
        <w:t xml:space="preserve"> – </w:t>
      </w:r>
      <w:r w:rsidR="004C258A" w:rsidRPr="004C258A">
        <w:rPr>
          <w:sz w:val="24"/>
          <w:szCs w:val="24"/>
        </w:rPr>
        <w:t xml:space="preserve">Универсальная научно-популярная онлайн-энциклопедия </w:t>
      </w:r>
      <w:proofErr w:type="spellStart"/>
      <w:r w:rsidR="004C258A" w:rsidRPr="004C258A">
        <w:rPr>
          <w:sz w:val="24"/>
          <w:szCs w:val="24"/>
        </w:rPr>
        <w:t>Кругосвет</w:t>
      </w:r>
      <w:proofErr w:type="spellEnd"/>
      <w:r w:rsidR="004C258A" w:rsidRPr="004C258A">
        <w:rPr>
          <w:sz w:val="24"/>
          <w:szCs w:val="24"/>
        </w:rPr>
        <w:t>.</w:t>
      </w:r>
    </w:p>
    <w:p w:rsidR="004C258A" w:rsidRPr="004C258A" w:rsidRDefault="00E15A73" w:rsidP="004C258A">
      <w:pPr>
        <w:pStyle w:val="24"/>
        <w:keepNext/>
        <w:keepLines/>
        <w:numPr>
          <w:ilvl w:val="0"/>
          <w:numId w:val="41"/>
        </w:numPr>
        <w:tabs>
          <w:tab w:val="num" w:pos="851"/>
        </w:tabs>
        <w:spacing w:before="0" w:line="240" w:lineRule="auto"/>
        <w:ind w:left="0" w:firstLine="567"/>
        <w:jc w:val="left"/>
        <w:rPr>
          <w:sz w:val="24"/>
          <w:szCs w:val="24"/>
        </w:rPr>
      </w:pPr>
      <w:hyperlink r:id="rId20" w:history="1">
        <w:r w:rsidR="004C258A" w:rsidRPr="004C258A">
          <w:rPr>
            <w:rStyle w:val="a3"/>
            <w:sz w:val="24"/>
            <w:szCs w:val="24"/>
          </w:rPr>
          <w:t>http://v-kosmose.com</w:t>
        </w:r>
      </w:hyperlink>
      <w:r w:rsidR="004C258A" w:rsidRPr="004C258A">
        <w:rPr>
          <w:color w:val="231F20"/>
          <w:sz w:val="24"/>
          <w:szCs w:val="24"/>
        </w:rPr>
        <w:t xml:space="preserve"> – </w:t>
      </w:r>
      <w:r w:rsidR="004C258A" w:rsidRPr="004C258A">
        <w:rPr>
          <w:sz w:val="24"/>
          <w:szCs w:val="24"/>
        </w:rPr>
        <w:t>В Космосе.</w:t>
      </w:r>
      <w:r w:rsidR="004C258A" w:rsidRPr="004C258A">
        <w:rPr>
          <w:sz w:val="24"/>
          <w:szCs w:val="24"/>
          <w:lang w:val="en-US"/>
        </w:rPr>
        <w:t>com</w:t>
      </w:r>
      <w:r w:rsidR="004C258A" w:rsidRPr="004C258A">
        <w:rPr>
          <w:sz w:val="24"/>
          <w:szCs w:val="24"/>
        </w:rPr>
        <w:t>.</w:t>
      </w:r>
    </w:p>
    <w:p w:rsidR="004C258A" w:rsidRPr="004C258A" w:rsidRDefault="00E15A73" w:rsidP="004C258A">
      <w:pPr>
        <w:pStyle w:val="a8"/>
        <w:widowControl w:val="0"/>
        <w:numPr>
          <w:ilvl w:val="0"/>
          <w:numId w:val="41"/>
        </w:num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color w:val="231F20"/>
          <w:sz w:val="24"/>
          <w:szCs w:val="24"/>
        </w:rPr>
      </w:pPr>
      <w:hyperlink r:id="rId21" w:history="1">
        <w:r w:rsidR="004C258A" w:rsidRPr="004C258A"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http://www.virtulab.net</w:t>
        </w:r>
      </w:hyperlink>
      <w:r w:rsidR="004C258A" w:rsidRPr="004C258A">
        <w:rPr>
          <w:rFonts w:ascii="Times New Roman" w:hAnsi="Times New Roman" w:cs="Times New Roman"/>
          <w:sz w:val="24"/>
          <w:szCs w:val="24"/>
        </w:rPr>
        <w:t xml:space="preserve"> – Виртуальная образовательная лаборатория.</w:t>
      </w:r>
    </w:p>
    <w:p w:rsidR="00390E51" w:rsidRPr="00390E51" w:rsidRDefault="00390E51" w:rsidP="00390E51">
      <w:pPr>
        <w:pStyle w:val="a8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E51" w:rsidRDefault="00390E51" w:rsidP="00390E5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C9C" w:rsidRDefault="00390E51" w:rsidP="0075594D">
      <w:pPr>
        <w:suppressAutoHyphens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991C9C" w:rsidRPr="00DE7F3D">
        <w:rPr>
          <w:rFonts w:ascii="Times New Roman" w:hAnsi="Times New Roman" w:cs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784F88" w:rsidRDefault="00784F88" w:rsidP="00967BC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467"/>
      </w:tblGrid>
      <w:tr w:rsidR="00784F88" w:rsidRPr="00341156" w:rsidTr="00784F88">
        <w:tc>
          <w:tcPr>
            <w:tcW w:w="5495" w:type="dxa"/>
            <w:vAlign w:val="center"/>
          </w:tcPr>
          <w:p w:rsidR="00784F88" w:rsidRPr="00784F88" w:rsidRDefault="00784F88" w:rsidP="00784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4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784F88" w:rsidRPr="00784F88" w:rsidRDefault="00784F88" w:rsidP="00784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467" w:type="dxa"/>
            <w:vAlign w:val="center"/>
          </w:tcPr>
          <w:p w:rsidR="00784F88" w:rsidRPr="00784F88" w:rsidRDefault="00784F88" w:rsidP="00784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F8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6F01C8" w:rsidRPr="00C351FB" w:rsidTr="006C7598">
        <w:trPr>
          <w:trHeight w:val="250"/>
        </w:trPr>
        <w:tc>
          <w:tcPr>
            <w:tcW w:w="9962" w:type="dxa"/>
            <w:gridSpan w:val="2"/>
          </w:tcPr>
          <w:p w:rsidR="006F01C8" w:rsidRPr="00784F88" w:rsidRDefault="006F01C8" w:rsidP="00784F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84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Личностные результаты:</w:t>
            </w:r>
          </w:p>
        </w:tc>
      </w:tr>
      <w:tr w:rsidR="00784F88" w:rsidRPr="00C351FB" w:rsidTr="00784F88">
        <w:tc>
          <w:tcPr>
            <w:tcW w:w="5495" w:type="dxa"/>
          </w:tcPr>
          <w:p w:rsidR="00784F88" w:rsidRPr="00784F88" w:rsidRDefault="00784F88" w:rsidP="00784F88">
            <w:pPr>
              <w:pStyle w:val="a8"/>
              <w:numPr>
                <w:ilvl w:val="0"/>
                <w:numId w:val="17"/>
              </w:numPr>
              <w:tabs>
                <w:tab w:val="left" w:pos="30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784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 w:rsidRPr="00784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научного мировоззрения, понимание необходимости и значимости </w:t>
            </w:r>
            <w:r w:rsidR="00C0629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астрономии</w:t>
            </w:r>
            <w:r w:rsidRPr="00784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как фундамента современного естествознания. Понимание роли </w:t>
            </w:r>
            <w:r w:rsidR="00C0629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астрономии</w:t>
            </w:r>
            <w:r w:rsidRPr="00784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для развития других наук и различных областей техники. Осознание необходимости научных знаний для создания качественной базы профессиональной подготовки специалистов среднего звена.</w:t>
            </w:r>
          </w:p>
          <w:p w:rsidR="00784F88" w:rsidRPr="00784F88" w:rsidRDefault="00784F88" w:rsidP="00784F88">
            <w:pPr>
              <w:pStyle w:val="a8"/>
              <w:numPr>
                <w:ilvl w:val="0"/>
                <w:numId w:val="17"/>
              </w:numPr>
              <w:tabs>
                <w:tab w:val="left" w:pos="306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784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 w:rsidRPr="00784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наук, а также различных форм общественного сознания, осознание своего места в научном мире;</w:t>
            </w:r>
          </w:p>
          <w:p w:rsidR="00784F88" w:rsidRPr="00784F88" w:rsidRDefault="00784F88" w:rsidP="00784F88">
            <w:pPr>
              <w:pStyle w:val="a8"/>
              <w:numPr>
                <w:ilvl w:val="0"/>
                <w:numId w:val="17"/>
              </w:numPr>
              <w:tabs>
                <w:tab w:val="left" w:pos="306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784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 w:rsidRPr="00784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  <w:p w:rsidR="00784F88" w:rsidRPr="00784F88" w:rsidRDefault="00784F88" w:rsidP="00784F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67" w:type="dxa"/>
          </w:tcPr>
          <w:p w:rsidR="00784F88" w:rsidRPr="00784F88" w:rsidRDefault="00592176" w:rsidP="00784F88">
            <w:pPr>
              <w:pStyle w:val="a8"/>
              <w:numPr>
                <w:ilvl w:val="0"/>
                <w:numId w:val="17"/>
              </w:numPr>
              <w:tabs>
                <w:tab w:val="left" w:pos="34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r w:rsidR="00784F88" w:rsidRPr="00784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роявляет склонность к научному мировоззрению, понимает необходимость и значимость </w:t>
            </w:r>
            <w:r w:rsidR="00C0629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астрономии</w:t>
            </w:r>
            <w:r w:rsidR="00784F88" w:rsidRPr="00784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как фундамента современного естествознания. Понимает роль </w:t>
            </w:r>
            <w:r w:rsidR="00C0629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астрономии</w:t>
            </w:r>
            <w:r w:rsidR="00784F88" w:rsidRPr="00784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для развития других наук и различных областей техники. Осознаёт необходимость научных знаний для создания качественной базы профессиональной подготовки специалистов среднего звена.</w:t>
            </w:r>
          </w:p>
          <w:p w:rsidR="00784F88" w:rsidRPr="00784F88" w:rsidRDefault="00592176" w:rsidP="00784F88">
            <w:pPr>
              <w:pStyle w:val="a8"/>
              <w:numPr>
                <w:ilvl w:val="0"/>
                <w:numId w:val="17"/>
              </w:numPr>
              <w:tabs>
                <w:tab w:val="left" w:pos="34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</w:t>
            </w:r>
            <w:r w:rsidR="00784F88" w:rsidRPr="00784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емонстрирует </w:t>
            </w:r>
            <w:proofErr w:type="spellStart"/>
            <w:r w:rsidR="00784F88" w:rsidRPr="00784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 w:rsidR="00784F88" w:rsidRPr="00784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наук, а также различных форм общественного сознания, осознание своего места в научном мире;</w:t>
            </w:r>
          </w:p>
          <w:p w:rsidR="00784F88" w:rsidRPr="00784F88" w:rsidRDefault="00592176" w:rsidP="00784F88">
            <w:pPr>
              <w:pStyle w:val="a8"/>
              <w:numPr>
                <w:ilvl w:val="0"/>
                <w:numId w:val="17"/>
              </w:numPr>
              <w:tabs>
                <w:tab w:val="left" w:pos="34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</w:t>
            </w:r>
            <w:r w:rsidR="00784F88" w:rsidRPr="00784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анимается саморазвитием и самовоспитанием в соответствии с общечеловеческими ценностями и идеалами гражданского общества;    </w:t>
            </w:r>
          </w:p>
          <w:p w:rsidR="00784F88" w:rsidRPr="00784F88" w:rsidRDefault="00784F88" w:rsidP="00784F88">
            <w:pPr>
              <w:pStyle w:val="a8"/>
              <w:numPr>
                <w:ilvl w:val="0"/>
                <w:numId w:val="17"/>
              </w:numPr>
              <w:tabs>
                <w:tab w:val="left" w:pos="34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84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готов и </w:t>
            </w:r>
            <w:proofErr w:type="spellStart"/>
            <w:r w:rsidRPr="00784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способн</w:t>
            </w:r>
            <w:proofErr w:type="spellEnd"/>
            <w:r w:rsidRPr="00784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к самостоятельной, творческой и ответственной деятельности.</w:t>
            </w:r>
          </w:p>
        </w:tc>
      </w:tr>
      <w:tr w:rsidR="006F01C8" w:rsidRPr="00C351FB" w:rsidTr="006C7598">
        <w:tc>
          <w:tcPr>
            <w:tcW w:w="9962" w:type="dxa"/>
            <w:gridSpan w:val="2"/>
          </w:tcPr>
          <w:p w:rsidR="006F01C8" w:rsidRPr="00784F88" w:rsidRDefault="006F01C8" w:rsidP="00784F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784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Метапредметные</w:t>
            </w:r>
            <w:proofErr w:type="spellEnd"/>
            <w:r w:rsidRPr="00784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результаты:</w:t>
            </w:r>
          </w:p>
        </w:tc>
      </w:tr>
      <w:tr w:rsidR="00784F88" w:rsidRPr="00C351FB" w:rsidTr="00784F88">
        <w:tc>
          <w:tcPr>
            <w:tcW w:w="5495" w:type="dxa"/>
          </w:tcPr>
          <w:p w:rsidR="00784F88" w:rsidRPr="004703FA" w:rsidRDefault="00784F88" w:rsidP="00784F88">
            <w:pPr>
              <w:pStyle w:val="a8"/>
              <w:numPr>
                <w:ilvl w:val="0"/>
                <w:numId w:val="14"/>
              </w:numPr>
              <w:tabs>
                <w:tab w:val="left" w:pos="30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784F88" w:rsidRPr="004703FA" w:rsidRDefault="00784F88" w:rsidP="00784F88">
            <w:pPr>
              <w:pStyle w:val="a8"/>
              <w:numPr>
                <w:ilvl w:val="0"/>
                <w:numId w:val="14"/>
              </w:numPr>
              <w:tabs>
                <w:tab w:val="left" w:pos="30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784F88" w:rsidRPr="004703FA" w:rsidRDefault="00784F88" w:rsidP="00784F88">
            <w:pPr>
              <w:pStyle w:val="a8"/>
              <w:numPr>
                <w:ilvl w:val="0"/>
                <w:numId w:val="14"/>
              </w:numPr>
              <w:tabs>
                <w:tab w:val="left" w:pos="30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самостоятельной информационно-познавательной деятельности, </w:t>
            </w:r>
            <w:r w:rsidRPr="00470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включая умение ориентироваться в различных источниках исторической информации, критически ее оценивать и интерпретировать;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784F88" w:rsidRPr="00784F88" w:rsidRDefault="00784F88" w:rsidP="00784F88">
            <w:pPr>
              <w:pStyle w:val="a8"/>
              <w:numPr>
                <w:ilvl w:val="0"/>
                <w:numId w:val="14"/>
              </w:numPr>
              <w:tabs>
                <w:tab w:val="left" w:pos="30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  <w:r w:rsidR="006B6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7" w:type="dxa"/>
          </w:tcPr>
          <w:p w:rsidR="00784F88" w:rsidRPr="00784F88" w:rsidRDefault="00784F88" w:rsidP="00784F88">
            <w:pPr>
              <w:pStyle w:val="a8"/>
              <w:numPr>
                <w:ilvl w:val="0"/>
                <w:numId w:val="17"/>
              </w:numPr>
              <w:tabs>
                <w:tab w:val="left" w:pos="345"/>
              </w:tabs>
              <w:spacing w:after="0" w:line="240" w:lineRule="auto"/>
              <w:ind w:left="0" w:firstLine="0"/>
              <w:rPr>
                <w:rFonts w:ascii="Times New Roman" w:eastAsia="SchoolBookCSanPin-Regular" w:hAnsi="Times New Roman" w:cs="Times New Roman"/>
                <w:sz w:val="24"/>
                <w:szCs w:val="24"/>
                <w:lang w:eastAsia="en-US"/>
              </w:rPr>
            </w:pPr>
            <w:r w:rsidRPr="00784F88">
              <w:rPr>
                <w:rFonts w:ascii="Times New Roman" w:eastAsia="SchoolBookCSanPin-Regular" w:hAnsi="Times New Roman" w:cs="Times New Roman"/>
                <w:sz w:val="24"/>
                <w:szCs w:val="24"/>
                <w:lang w:eastAsia="en-US"/>
              </w:rPr>
              <w:lastRenderedPageBreak/>
              <w:t xml:space="preserve">умеет самостоятельно определять цели деятельности и составлять планы деятельности; самостоятельно осуществляет, контролирует и корректирует деятельность; </w:t>
            </w:r>
          </w:p>
          <w:p w:rsidR="00784F88" w:rsidRPr="00784F88" w:rsidRDefault="00784F88" w:rsidP="00784F88">
            <w:pPr>
              <w:pStyle w:val="a8"/>
              <w:numPr>
                <w:ilvl w:val="0"/>
                <w:numId w:val="17"/>
              </w:numPr>
              <w:tabs>
                <w:tab w:val="left" w:pos="345"/>
              </w:tabs>
              <w:spacing w:after="0" w:line="240" w:lineRule="auto"/>
              <w:ind w:left="0" w:firstLine="0"/>
              <w:rPr>
                <w:rFonts w:ascii="Times New Roman" w:eastAsia="SchoolBookCSanPin-Regular" w:hAnsi="Times New Roman" w:cs="Times New Roman"/>
                <w:sz w:val="24"/>
                <w:szCs w:val="24"/>
                <w:lang w:eastAsia="en-US"/>
              </w:rPr>
            </w:pPr>
            <w:r w:rsidRPr="00784F88">
              <w:rPr>
                <w:rFonts w:ascii="Times New Roman" w:eastAsia="SchoolBookCSanPin-Regular" w:hAnsi="Times New Roman" w:cs="Times New Roman"/>
                <w:sz w:val="24"/>
                <w:szCs w:val="24"/>
                <w:lang w:eastAsia="en-US"/>
              </w:rPr>
              <w:t>использует все возможные ресурсы для достижения поставленных целей и реализации планов деятельности; выбирает успешные стратегии в различных ситуациях;</w:t>
            </w:r>
          </w:p>
          <w:p w:rsidR="00784F88" w:rsidRPr="00784F88" w:rsidRDefault="00784F88" w:rsidP="00784F88">
            <w:pPr>
              <w:pStyle w:val="a8"/>
              <w:numPr>
                <w:ilvl w:val="0"/>
                <w:numId w:val="17"/>
              </w:numPr>
              <w:tabs>
                <w:tab w:val="left" w:pos="345"/>
              </w:tabs>
              <w:spacing w:after="0" w:line="240" w:lineRule="auto"/>
              <w:ind w:left="0" w:firstLine="0"/>
              <w:rPr>
                <w:rFonts w:ascii="Times New Roman" w:eastAsia="SchoolBookCSanPin-Regular" w:hAnsi="Times New Roman" w:cs="Times New Roman"/>
                <w:sz w:val="24"/>
                <w:szCs w:val="24"/>
                <w:lang w:eastAsia="en-US"/>
              </w:rPr>
            </w:pPr>
            <w:r w:rsidRPr="00784F88">
              <w:rPr>
                <w:rFonts w:ascii="Times New Roman" w:eastAsia="SchoolBookCSanPin-Regular" w:hAnsi="Times New Roman" w:cs="Times New Roman"/>
                <w:sz w:val="24"/>
                <w:szCs w:val="24"/>
                <w:lang w:eastAsia="en-US"/>
              </w:rPr>
              <w:t>умеет продуктивно общаться и взаимодействовать в процессе совместной деятельности, учитывает позиции других участников деятельности, эффективно разрешает конфликты;</w:t>
            </w:r>
          </w:p>
          <w:p w:rsidR="00784F88" w:rsidRPr="00784F88" w:rsidRDefault="00784F88" w:rsidP="00784F88">
            <w:pPr>
              <w:pStyle w:val="a8"/>
              <w:numPr>
                <w:ilvl w:val="0"/>
                <w:numId w:val="17"/>
              </w:numPr>
              <w:tabs>
                <w:tab w:val="left" w:pos="345"/>
              </w:tabs>
              <w:spacing w:after="0" w:line="240" w:lineRule="auto"/>
              <w:ind w:left="0" w:firstLine="0"/>
              <w:rPr>
                <w:rFonts w:ascii="Times New Roman" w:eastAsia="SchoolBookCSanPin-Regular" w:hAnsi="Times New Roman" w:cs="Times New Roman"/>
                <w:sz w:val="24"/>
                <w:szCs w:val="24"/>
                <w:lang w:eastAsia="en-US"/>
              </w:rPr>
            </w:pPr>
            <w:r w:rsidRPr="00784F88">
              <w:rPr>
                <w:rFonts w:ascii="Times New Roman" w:eastAsia="SchoolBookCSanPin-Regular" w:hAnsi="Times New Roman" w:cs="Times New Roman"/>
                <w:sz w:val="24"/>
                <w:szCs w:val="24"/>
                <w:lang w:eastAsia="en-US"/>
              </w:rPr>
              <w:t xml:space="preserve">владеет навыками познавательной, учебно-исследовательской и проектной деятельности, навыками разрешения проблем; способен и готов к </w:t>
            </w:r>
            <w:r w:rsidRPr="00784F88">
              <w:rPr>
                <w:rFonts w:ascii="Times New Roman" w:eastAsia="SchoolBookCSanPin-Regular" w:hAnsi="Times New Roman" w:cs="Times New Roman"/>
                <w:sz w:val="24"/>
                <w:szCs w:val="24"/>
                <w:lang w:eastAsia="en-US"/>
              </w:rPr>
              <w:lastRenderedPageBreak/>
              <w:t>самостоятельному поиску методов решения практических задач, применению различных методов познания;</w:t>
            </w:r>
          </w:p>
          <w:p w:rsidR="00784F88" w:rsidRPr="00784F88" w:rsidRDefault="00784F88" w:rsidP="00784F88">
            <w:pPr>
              <w:pStyle w:val="a8"/>
              <w:numPr>
                <w:ilvl w:val="0"/>
                <w:numId w:val="17"/>
              </w:numPr>
              <w:tabs>
                <w:tab w:val="left" w:pos="345"/>
              </w:tabs>
              <w:spacing w:after="0" w:line="240" w:lineRule="auto"/>
              <w:ind w:left="0" w:firstLine="0"/>
              <w:rPr>
                <w:rFonts w:ascii="Times New Roman" w:eastAsia="SchoolBookCSanPin-Regular" w:hAnsi="Times New Roman" w:cs="Times New Roman"/>
                <w:sz w:val="24"/>
                <w:szCs w:val="24"/>
                <w:lang w:eastAsia="en-US"/>
              </w:rPr>
            </w:pPr>
            <w:r w:rsidRPr="00784F88">
              <w:rPr>
                <w:rFonts w:ascii="Times New Roman" w:eastAsia="SchoolBookCSanPin-Regular" w:hAnsi="Times New Roman" w:cs="Times New Roman"/>
                <w:sz w:val="24"/>
                <w:szCs w:val="24"/>
                <w:lang w:eastAsia="en-US"/>
              </w:rPr>
              <w:t xml:space="preserve">готов и способен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       </w:t>
            </w:r>
          </w:p>
          <w:p w:rsidR="00784F88" w:rsidRPr="00784F88" w:rsidRDefault="00784F88" w:rsidP="00784F88">
            <w:pPr>
              <w:pStyle w:val="a8"/>
              <w:numPr>
                <w:ilvl w:val="0"/>
                <w:numId w:val="17"/>
              </w:numPr>
              <w:tabs>
                <w:tab w:val="left" w:pos="345"/>
              </w:tabs>
              <w:spacing w:after="0" w:line="240" w:lineRule="auto"/>
              <w:ind w:left="0" w:firstLine="0"/>
              <w:rPr>
                <w:rFonts w:ascii="Times New Roman" w:eastAsia="SchoolBookCSanPin-Regular" w:hAnsi="Times New Roman" w:cs="Times New Roman"/>
                <w:sz w:val="24"/>
                <w:szCs w:val="24"/>
                <w:lang w:eastAsia="en-US"/>
              </w:rPr>
            </w:pPr>
            <w:r w:rsidRPr="00784F88">
              <w:rPr>
                <w:rFonts w:ascii="Times New Roman" w:eastAsia="SchoolBookCSanPin-Regular" w:hAnsi="Times New Roman" w:cs="Times New Roman"/>
                <w:sz w:val="24"/>
                <w:szCs w:val="24"/>
                <w:lang w:eastAsia="en-US"/>
              </w:rPr>
              <w:t>умеет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784F88" w:rsidRPr="00784F88" w:rsidRDefault="00784F88" w:rsidP="00784F88">
            <w:pPr>
              <w:pStyle w:val="a8"/>
              <w:numPr>
                <w:ilvl w:val="0"/>
                <w:numId w:val="17"/>
              </w:numPr>
              <w:tabs>
                <w:tab w:val="left" w:pos="345"/>
              </w:tabs>
              <w:spacing w:after="0" w:line="240" w:lineRule="auto"/>
              <w:ind w:left="0" w:firstLine="0"/>
              <w:rPr>
                <w:rFonts w:ascii="Times New Roman" w:eastAsia="SchoolBookCSanPin-Regular" w:hAnsi="Times New Roman" w:cs="Times New Roman"/>
                <w:sz w:val="24"/>
                <w:szCs w:val="24"/>
                <w:lang w:eastAsia="en-US"/>
              </w:rPr>
            </w:pPr>
            <w:r w:rsidRPr="00784F88">
              <w:rPr>
                <w:rFonts w:ascii="Times New Roman" w:eastAsia="SchoolBookCSanPin-Regular" w:hAnsi="Times New Roman" w:cs="Times New Roman"/>
                <w:sz w:val="24"/>
                <w:szCs w:val="24"/>
                <w:lang w:eastAsia="en-US"/>
              </w:rPr>
              <w:t>умеет самостоятельно оценивать и принимать решения, определяющие стратегию поведения, с учетом гражданских и нравственных ценностей</w:t>
            </w:r>
            <w:r w:rsidR="006B64F1">
              <w:rPr>
                <w:rFonts w:ascii="Times New Roman" w:eastAsia="SchoolBookCSanPin-Regular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6F01C8" w:rsidRPr="00C351FB" w:rsidTr="006C7598">
        <w:tc>
          <w:tcPr>
            <w:tcW w:w="9962" w:type="dxa"/>
            <w:gridSpan w:val="2"/>
          </w:tcPr>
          <w:p w:rsidR="006F01C8" w:rsidRPr="00784F88" w:rsidRDefault="006F01C8" w:rsidP="00784F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84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Предметные</w:t>
            </w:r>
            <w:r w:rsidR="005A29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результаты</w:t>
            </w:r>
            <w:r w:rsidRPr="00784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6B64F1" w:rsidRPr="00C351FB" w:rsidTr="00784F88">
        <w:tc>
          <w:tcPr>
            <w:tcW w:w="5495" w:type="dxa"/>
          </w:tcPr>
          <w:p w:rsidR="006B64F1" w:rsidRPr="004703FA" w:rsidRDefault="006B64F1" w:rsidP="006B64F1">
            <w:pPr>
              <w:pStyle w:val="a8"/>
              <w:numPr>
                <w:ilvl w:val="0"/>
                <w:numId w:val="16"/>
              </w:numPr>
              <w:tabs>
                <w:tab w:val="left" w:pos="30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и анализировать роль и место </w:t>
            </w:r>
            <w:r w:rsidR="00C0629B">
              <w:rPr>
                <w:rFonts w:ascii="Times New Roman" w:hAnsi="Times New Roman" w:cs="Times New Roman"/>
                <w:sz w:val="24"/>
                <w:szCs w:val="24"/>
              </w:rPr>
              <w:t>астрономии</w:t>
            </w: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 xml:space="preserve"> в формировании современной научной картины мира, в развитии современной техники и технологий, в практической деятельности людей;</w:t>
            </w:r>
          </w:p>
          <w:p w:rsidR="006B64F1" w:rsidRPr="004703FA" w:rsidRDefault="006B64F1" w:rsidP="006B64F1">
            <w:pPr>
              <w:pStyle w:val="a8"/>
              <w:numPr>
                <w:ilvl w:val="0"/>
                <w:numId w:val="16"/>
              </w:numPr>
              <w:tabs>
                <w:tab w:val="left" w:pos="30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взаимосвязь между </w:t>
            </w:r>
            <w:r w:rsidR="00C0629B">
              <w:rPr>
                <w:rFonts w:ascii="Times New Roman" w:hAnsi="Times New Roman" w:cs="Times New Roman"/>
                <w:sz w:val="24"/>
                <w:szCs w:val="24"/>
              </w:rPr>
              <w:t>астрономией</w:t>
            </w: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 xml:space="preserve"> и другими естественными науками;</w:t>
            </w:r>
          </w:p>
          <w:p w:rsidR="006B64F1" w:rsidRPr="004703FA" w:rsidRDefault="006B64F1" w:rsidP="006B64F1">
            <w:pPr>
              <w:pStyle w:val="a8"/>
              <w:numPr>
                <w:ilvl w:val="0"/>
                <w:numId w:val="16"/>
              </w:numPr>
              <w:tabs>
                <w:tab w:val="left" w:pos="30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      </w:r>
          </w:p>
          <w:p w:rsidR="006B64F1" w:rsidRPr="004703FA" w:rsidRDefault="006B64F1" w:rsidP="006B64F1">
            <w:pPr>
              <w:pStyle w:val="a8"/>
              <w:numPr>
                <w:ilvl w:val="0"/>
                <w:numId w:val="16"/>
              </w:numPr>
              <w:tabs>
                <w:tab w:val="left" w:pos="30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объяснять целостность </w:t>
            </w:r>
            <w:r w:rsidR="00C0629B">
              <w:rPr>
                <w:rFonts w:ascii="Times New Roman" w:hAnsi="Times New Roman" w:cs="Times New Roman"/>
                <w:sz w:val="24"/>
                <w:szCs w:val="24"/>
              </w:rPr>
              <w:t>астро</w:t>
            </w: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теории, различать границы ее применимости и место в ряду других </w:t>
            </w:r>
            <w:r w:rsidR="00C0629B">
              <w:rPr>
                <w:rFonts w:ascii="Times New Roman" w:hAnsi="Times New Roman" w:cs="Times New Roman"/>
                <w:sz w:val="24"/>
                <w:szCs w:val="24"/>
              </w:rPr>
              <w:t>астро</w:t>
            </w: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>физических теорий;</w:t>
            </w:r>
          </w:p>
          <w:p w:rsidR="006B64F1" w:rsidRPr="004703FA" w:rsidRDefault="006B64F1" w:rsidP="006B64F1">
            <w:pPr>
              <w:pStyle w:val="a8"/>
              <w:numPr>
                <w:ilvl w:val="0"/>
                <w:numId w:val="16"/>
              </w:numPr>
              <w:tabs>
                <w:tab w:val="left" w:pos="30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 xml:space="preserve">владеть приемами построения теоретических доказательств, а также прогнозирования особенностей протекания </w:t>
            </w:r>
            <w:r w:rsidR="00C0629B">
              <w:rPr>
                <w:rFonts w:ascii="Times New Roman" w:hAnsi="Times New Roman" w:cs="Times New Roman"/>
                <w:sz w:val="24"/>
                <w:szCs w:val="24"/>
              </w:rPr>
              <w:t>астро</w:t>
            </w: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>физических явлений и процессов на основе полученных теоретических выводов и доказательств;</w:t>
            </w:r>
          </w:p>
          <w:p w:rsidR="006B64F1" w:rsidRPr="004703FA" w:rsidRDefault="006B64F1" w:rsidP="006B64F1">
            <w:pPr>
              <w:pStyle w:val="a8"/>
              <w:numPr>
                <w:ilvl w:val="0"/>
                <w:numId w:val="16"/>
              </w:numPr>
              <w:tabs>
                <w:tab w:val="left" w:pos="30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>самостоятельно конструировать экспериментальные установки для проверки выдвинутых гипотез, рассчитывать абсолютную и относительную погрешности;</w:t>
            </w:r>
          </w:p>
          <w:p w:rsidR="006B64F1" w:rsidRPr="004703FA" w:rsidRDefault="006B64F1" w:rsidP="006B64F1">
            <w:pPr>
              <w:pStyle w:val="a8"/>
              <w:numPr>
                <w:ilvl w:val="0"/>
                <w:numId w:val="16"/>
              </w:numPr>
              <w:tabs>
                <w:tab w:val="left" w:pos="30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планировать и проводить </w:t>
            </w:r>
            <w:r w:rsidR="00C0629B">
              <w:rPr>
                <w:rFonts w:ascii="Times New Roman" w:hAnsi="Times New Roman" w:cs="Times New Roman"/>
                <w:sz w:val="24"/>
                <w:szCs w:val="24"/>
              </w:rPr>
              <w:t>астро</w:t>
            </w: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>физические эксперименты;</w:t>
            </w:r>
          </w:p>
          <w:p w:rsidR="006B64F1" w:rsidRPr="004703FA" w:rsidRDefault="006B64F1" w:rsidP="006B64F1">
            <w:pPr>
              <w:pStyle w:val="a8"/>
              <w:numPr>
                <w:ilvl w:val="0"/>
                <w:numId w:val="16"/>
              </w:numPr>
              <w:tabs>
                <w:tab w:val="left" w:pos="30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70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решать практико-ориентированные качественные и расчетные </w:t>
            </w:r>
            <w:r w:rsidR="00C0629B">
              <w:rPr>
                <w:rFonts w:ascii="Times New Roman" w:hAnsi="Times New Roman" w:cs="Times New Roman"/>
                <w:sz w:val="24"/>
                <w:szCs w:val="24"/>
              </w:rPr>
              <w:t>астро</w:t>
            </w: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>физические задачи с опорой как на известные физические законы, закономерности и модели, так и на тексты с избыточной информацией;</w:t>
            </w:r>
          </w:p>
          <w:p w:rsidR="006B64F1" w:rsidRPr="004703FA" w:rsidRDefault="006B64F1" w:rsidP="006B64F1">
            <w:pPr>
              <w:pStyle w:val="a8"/>
              <w:numPr>
                <w:ilvl w:val="0"/>
                <w:numId w:val="16"/>
              </w:numPr>
              <w:tabs>
                <w:tab w:val="left" w:pos="30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границы применения изученных </w:t>
            </w:r>
            <w:r w:rsidR="00C0629B">
              <w:rPr>
                <w:rFonts w:ascii="Times New Roman" w:hAnsi="Times New Roman" w:cs="Times New Roman"/>
                <w:sz w:val="24"/>
                <w:szCs w:val="24"/>
              </w:rPr>
              <w:t>астро</w:t>
            </w: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моделей при решении </w:t>
            </w:r>
            <w:r w:rsidR="00C0629B">
              <w:rPr>
                <w:rFonts w:ascii="Times New Roman" w:hAnsi="Times New Roman" w:cs="Times New Roman"/>
                <w:sz w:val="24"/>
                <w:szCs w:val="24"/>
              </w:rPr>
              <w:t>астро</w:t>
            </w: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>физических и межпредметных задач;</w:t>
            </w:r>
          </w:p>
          <w:p w:rsidR="006B64F1" w:rsidRPr="004703FA" w:rsidRDefault="006B64F1" w:rsidP="006B64F1">
            <w:pPr>
              <w:pStyle w:val="a8"/>
              <w:numPr>
                <w:ilvl w:val="0"/>
                <w:numId w:val="16"/>
              </w:numPr>
              <w:tabs>
                <w:tab w:val="left" w:pos="30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 xml:space="preserve">выдвигать гипотезы на основе знания основополагающих </w:t>
            </w:r>
            <w:r w:rsidR="00C0629B">
              <w:rPr>
                <w:rFonts w:ascii="Times New Roman" w:hAnsi="Times New Roman" w:cs="Times New Roman"/>
                <w:sz w:val="24"/>
                <w:szCs w:val="24"/>
              </w:rPr>
              <w:t>астро</w:t>
            </w: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>физических закономерностей и законов;</w:t>
            </w:r>
          </w:p>
          <w:p w:rsidR="006B64F1" w:rsidRPr="004703FA" w:rsidRDefault="006B64F1" w:rsidP="006B64F1">
            <w:pPr>
              <w:pStyle w:val="a8"/>
              <w:numPr>
                <w:ilvl w:val="0"/>
                <w:numId w:val="16"/>
              </w:numPr>
              <w:tabs>
                <w:tab w:val="left" w:pos="30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глобальные проблемы, стоящие перед человечеством: энергетические, сырьевые, экологические, и роль </w:t>
            </w:r>
            <w:r w:rsidR="00C0629B">
              <w:rPr>
                <w:rFonts w:ascii="Times New Roman" w:hAnsi="Times New Roman" w:cs="Times New Roman"/>
                <w:sz w:val="24"/>
                <w:szCs w:val="24"/>
              </w:rPr>
              <w:t>астрономии</w:t>
            </w: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решении этих проблем;</w:t>
            </w:r>
          </w:p>
          <w:p w:rsidR="006B64F1" w:rsidRPr="004703FA" w:rsidRDefault="006B64F1" w:rsidP="006B64F1">
            <w:pPr>
              <w:pStyle w:val="a8"/>
              <w:numPr>
                <w:ilvl w:val="0"/>
                <w:numId w:val="16"/>
              </w:numPr>
              <w:tabs>
                <w:tab w:val="left" w:pos="30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>объяснять принципы работы и характеристики изученных машин, приборов и технических устройств;</w:t>
            </w:r>
          </w:p>
          <w:p w:rsidR="006B64F1" w:rsidRPr="004703FA" w:rsidRDefault="006B64F1" w:rsidP="006B64F1">
            <w:pPr>
              <w:pStyle w:val="a8"/>
              <w:numPr>
                <w:ilvl w:val="0"/>
                <w:numId w:val="16"/>
              </w:numPr>
              <w:tabs>
                <w:tab w:val="left" w:pos="30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условия применения </w:t>
            </w:r>
            <w:r w:rsidR="00C0629B">
              <w:rPr>
                <w:rFonts w:ascii="Times New Roman" w:hAnsi="Times New Roman" w:cs="Times New Roman"/>
                <w:sz w:val="24"/>
                <w:szCs w:val="24"/>
              </w:rPr>
              <w:t>астро</w:t>
            </w: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моделей при решении </w:t>
            </w:r>
            <w:r w:rsidR="00C0629B">
              <w:rPr>
                <w:rFonts w:ascii="Times New Roman" w:hAnsi="Times New Roman" w:cs="Times New Roman"/>
                <w:sz w:val="24"/>
                <w:szCs w:val="24"/>
              </w:rPr>
              <w:t>астро</w:t>
            </w: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задач, находить адекватную предложенной задаче </w:t>
            </w:r>
            <w:r w:rsidR="00C0629B">
              <w:rPr>
                <w:rFonts w:ascii="Times New Roman" w:hAnsi="Times New Roman" w:cs="Times New Roman"/>
                <w:sz w:val="24"/>
                <w:szCs w:val="24"/>
              </w:rPr>
              <w:t>астро</w:t>
            </w: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>физическую модель, разрешать проблему как на основе имеющихся знаний, так и при помощи методов оценки.</w:t>
            </w:r>
          </w:p>
          <w:p w:rsidR="006B64F1" w:rsidRPr="00784F88" w:rsidRDefault="006B64F1" w:rsidP="006B64F1">
            <w:pPr>
              <w:tabs>
                <w:tab w:val="left" w:pos="306"/>
              </w:tabs>
              <w:spacing w:after="0" w:line="240" w:lineRule="auto"/>
              <w:ind w:left="22" w:hanging="2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467" w:type="dxa"/>
          </w:tcPr>
          <w:p w:rsidR="006B64F1" w:rsidRPr="004703FA" w:rsidRDefault="006B64F1" w:rsidP="006B64F1">
            <w:pPr>
              <w:pStyle w:val="a8"/>
              <w:numPr>
                <w:ilvl w:val="0"/>
                <w:numId w:val="16"/>
              </w:numPr>
              <w:tabs>
                <w:tab w:val="left" w:pos="30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70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 xml:space="preserve"> и 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 xml:space="preserve"> роль и место </w:t>
            </w:r>
            <w:r w:rsidR="00C0629B">
              <w:rPr>
                <w:rFonts w:ascii="Times New Roman" w:hAnsi="Times New Roman" w:cs="Times New Roman"/>
                <w:sz w:val="24"/>
                <w:szCs w:val="24"/>
              </w:rPr>
              <w:t>астрономии</w:t>
            </w: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 xml:space="preserve"> в формировании современной научной картины мира, в развитии современной техники и технологий, в практической деятельности людей;</w:t>
            </w:r>
          </w:p>
          <w:p w:rsidR="006B64F1" w:rsidRPr="004703FA" w:rsidRDefault="006B64F1" w:rsidP="006B64F1">
            <w:pPr>
              <w:pStyle w:val="a8"/>
              <w:numPr>
                <w:ilvl w:val="0"/>
                <w:numId w:val="16"/>
              </w:numPr>
              <w:tabs>
                <w:tab w:val="left" w:pos="30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взаимосвязь между </w:t>
            </w:r>
            <w:r w:rsidR="00C0629B">
              <w:rPr>
                <w:rFonts w:ascii="Times New Roman" w:hAnsi="Times New Roman" w:cs="Times New Roman"/>
                <w:sz w:val="24"/>
                <w:szCs w:val="24"/>
              </w:rPr>
              <w:t>астрономией</w:t>
            </w: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 xml:space="preserve"> и другими естественными науками;</w:t>
            </w:r>
          </w:p>
          <w:p w:rsidR="006B64F1" w:rsidRPr="004703FA" w:rsidRDefault="006B64F1" w:rsidP="006B64F1">
            <w:pPr>
              <w:pStyle w:val="a8"/>
              <w:numPr>
                <w:ilvl w:val="0"/>
                <w:numId w:val="16"/>
              </w:numPr>
              <w:tabs>
                <w:tab w:val="left" w:pos="30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      </w:r>
          </w:p>
          <w:p w:rsidR="006B64F1" w:rsidRPr="004703FA" w:rsidRDefault="006B64F1" w:rsidP="006B64F1">
            <w:pPr>
              <w:pStyle w:val="a8"/>
              <w:numPr>
                <w:ilvl w:val="0"/>
                <w:numId w:val="16"/>
              </w:numPr>
              <w:tabs>
                <w:tab w:val="left" w:pos="30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 xml:space="preserve"> и объясня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 xml:space="preserve"> целостность </w:t>
            </w:r>
            <w:r w:rsidR="00C0629B">
              <w:rPr>
                <w:rFonts w:ascii="Times New Roman" w:hAnsi="Times New Roman" w:cs="Times New Roman"/>
                <w:sz w:val="24"/>
                <w:szCs w:val="24"/>
              </w:rPr>
              <w:t>астро</w:t>
            </w: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теории, различать границы ее применимости и место в ряду других </w:t>
            </w:r>
            <w:r w:rsidR="00C0629B">
              <w:rPr>
                <w:rFonts w:ascii="Times New Roman" w:hAnsi="Times New Roman" w:cs="Times New Roman"/>
                <w:sz w:val="24"/>
                <w:szCs w:val="24"/>
              </w:rPr>
              <w:t>астро</w:t>
            </w: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>физических теорий;</w:t>
            </w:r>
          </w:p>
          <w:p w:rsidR="006B64F1" w:rsidRPr="004703FA" w:rsidRDefault="006B64F1" w:rsidP="006B64F1">
            <w:pPr>
              <w:pStyle w:val="a8"/>
              <w:numPr>
                <w:ilvl w:val="0"/>
                <w:numId w:val="16"/>
              </w:numPr>
              <w:tabs>
                <w:tab w:val="left" w:pos="30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 xml:space="preserve">приемами построения теоретических доказательств, а также прогнозирования особенностей протекания </w:t>
            </w:r>
            <w:r w:rsidR="00C0629B">
              <w:rPr>
                <w:rFonts w:ascii="Times New Roman" w:hAnsi="Times New Roman" w:cs="Times New Roman"/>
                <w:sz w:val="24"/>
                <w:szCs w:val="24"/>
              </w:rPr>
              <w:t>астро</w:t>
            </w: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>физических явлений и процессов на основе полученных теоретических выводов и доказательств;</w:t>
            </w:r>
          </w:p>
          <w:p w:rsidR="006B64F1" w:rsidRPr="004703FA" w:rsidRDefault="006B64F1" w:rsidP="006B64F1">
            <w:pPr>
              <w:pStyle w:val="a8"/>
              <w:numPr>
                <w:ilvl w:val="0"/>
                <w:numId w:val="16"/>
              </w:numPr>
              <w:tabs>
                <w:tab w:val="left" w:pos="30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конструировать экспериментальные установки для </w:t>
            </w:r>
            <w:r w:rsidRPr="00470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проверки выдвинутых гипотез, рассчитывать абсолютную и относительную погрешности;</w:t>
            </w:r>
          </w:p>
          <w:p w:rsidR="006B64F1" w:rsidRPr="004703FA" w:rsidRDefault="006B64F1" w:rsidP="006B64F1">
            <w:pPr>
              <w:pStyle w:val="a8"/>
              <w:numPr>
                <w:ilvl w:val="0"/>
                <w:numId w:val="16"/>
              </w:numPr>
              <w:tabs>
                <w:tab w:val="left" w:pos="30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планировать и проводить </w:t>
            </w:r>
            <w:r w:rsidR="00C0629B">
              <w:rPr>
                <w:rFonts w:ascii="Times New Roman" w:hAnsi="Times New Roman" w:cs="Times New Roman"/>
                <w:sz w:val="24"/>
                <w:szCs w:val="24"/>
              </w:rPr>
              <w:t>астро</w:t>
            </w: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>физические эксперименты;</w:t>
            </w:r>
          </w:p>
          <w:p w:rsidR="006B64F1" w:rsidRPr="004703FA" w:rsidRDefault="006B64F1" w:rsidP="006B64F1">
            <w:pPr>
              <w:pStyle w:val="a8"/>
              <w:numPr>
                <w:ilvl w:val="0"/>
                <w:numId w:val="16"/>
              </w:numPr>
              <w:tabs>
                <w:tab w:val="left" w:pos="30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 xml:space="preserve">решать практико-ориентированные качественные и расчетные </w:t>
            </w:r>
            <w:r w:rsidR="00C0629B">
              <w:rPr>
                <w:rFonts w:ascii="Times New Roman" w:hAnsi="Times New Roman" w:cs="Times New Roman"/>
                <w:sz w:val="24"/>
                <w:szCs w:val="24"/>
              </w:rPr>
              <w:t>астро</w:t>
            </w: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задачи с опорой как на известные </w:t>
            </w:r>
            <w:r w:rsidR="00C0629B">
              <w:rPr>
                <w:rFonts w:ascii="Times New Roman" w:hAnsi="Times New Roman" w:cs="Times New Roman"/>
                <w:sz w:val="24"/>
                <w:szCs w:val="24"/>
              </w:rPr>
              <w:t>астро</w:t>
            </w: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>физические законы, закономерности и модели, так и на тексты с избыточной информацией;</w:t>
            </w:r>
          </w:p>
          <w:p w:rsidR="006B64F1" w:rsidRPr="004703FA" w:rsidRDefault="006B64F1" w:rsidP="006B64F1">
            <w:pPr>
              <w:pStyle w:val="a8"/>
              <w:numPr>
                <w:ilvl w:val="0"/>
                <w:numId w:val="16"/>
              </w:numPr>
              <w:tabs>
                <w:tab w:val="left" w:pos="30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>объясня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 xml:space="preserve"> границы применения изученных </w:t>
            </w:r>
            <w:r w:rsidR="00C0629B">
              <w:rPr>
                <w:rFonts w:ascii="Times New Roman" w:hAnsi="Times New Roman" w:cs="Times New Roman"/>
                <w:sz w:val="24"/>
                <w:szCs w:val="24"/>
              </w:rPr>
              <w:t>астро</w:t>
            </w: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моделей при решении </w:t>
            </w:r>
            <w:r w:rsidR="00C0629B">
              <w:rPr>
                <w:rFonts w:ascii="Times New Roman" w:hAnsi="Times New Roman" w:cs="Times New Roman"/>
                <w:sz w:val="24"/>
                <w:szCs w:val="24"/>
              </w:rPr>
              <w:t>астро</w:t>
            </w: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>физических и межпредметных задач;</w:t>
            </w:r>
          </w:p>
          <w:p w:rsidR="006B64F1" w:rsidRPr="004703FA" w:rsidRDefault="006B64F1" w:rsidP="006B64F1">
            <w:pPr>
              <w:pStyle w:val="a8"/>
              <w:numPr>
                <w:ilvl w:val="0"/>
                <w:numId w:val="16"/>
              </w:numPr>
              <w:tabs>
                <w:tab w:val="left" w:pos="30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>выдвигать гипотезы на основе знания основополагающих</w:t>
            </w:r>
            <w:r w:rsidR="00C0629B">
              <w:rPr>
                <w:rFonts w:ascii="Times New Roman" w:hAnsi="Times New Roman" w:cs="Times New Roman"/>
                <w:sz w:val="24"/>
                <w:szCs w:val="24"/>
              </w:rPr>
              <w:t xml:space="preserve"> астро</w:t>
            </w: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>физических закономерностей и законов;</w:t>
            </w:r>
          </w:p>
          <w:p w:rsidR="006B64F1" w:rsidRPr="004703FA" w:rsidRDefault="006B64F1" w:rsidP="006B64F1">
            <w:pPr>
              <w:pStyle w:val="a8"/>
              <w:numPr>
                <w:ilvl w:val="0"/>
                <w:numId w:val="16"/>
              </w:numPr>
              <w:tabs>
                <w:tab w:val="left" w:pos="30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х</w:t>
            </w: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 xml:space="preserve">арактеризовать глобальные проблемы, стоящие перед человечеством: энергетические, сырьевые, экологические, и роль </w:t>
            </w:r>
            <w:r w:rsidR="00C0629B">
              <w:rPr>
                <w:rFonts w:ascii="Times New Roman" w:hAnsi="Times New Roman" w:cs="Times New Roman"/>
                <w:sz w:val="24"/>
                <w:szCs w:val="24"/>
              </w:rPr>
              <w:t>астрономии</w:t>
            </w: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решении этих проблем;</w:t>
            </w:r>
          </w:p>
          <w:p w:rsidR="006B64F1" w:rsidRPr="004703FA" w:rsidRDefault="006B64F1" w:rsidP="006B64F1">
            <w:pPr>
              <w:pStyle w:val="a8"/>
              <w:numPr>
                <w:ilvl w:val="0"/>
                <w:numId w:val="16"/>
              </w:numPr>
              <w:tabs>
                <w:tab w:val="left" w:pos="30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>объясня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>т принципы работы и характеристики изученных машин, приборов и технических устройств;</w:t>
            </w:r>
          </w:p>
          <w:p w:rsidR="006B64F1" w:rsidRPr="006B64F1" w:rsidRDefault="006B64F1" w:rsidP="006B64F1">
            <w:pPr>
              <w:pStyle w:val="a8"/>
              <w:numPr>
                <w:ilvl w:val="0"/>
                <w:numId w:val="16"/>
              </w:numPr>
              <w:tabs>
                <w:tab w:val="left" w:pos="30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>объясня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 xml:space="preserve">т условия применения </w:t>
            </w:r>
            <w:r w:rsidR="00C0629B">
              <w:rPr>
                <w:rFonts w:ascii="Times New Roman" w:hAnsi="Times New Roman" w:cs="Times New Roman"/>
                <w:sz w:val="24"/>
                <w:szCs w:val="24"/>
              </w:rPr>
              <w:t>астро</w:t>
            </w: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моделей при решении </w:t>
            </w:r>
            <w:r w:rsidR="00C0629B">
              <w:rPr>
                <w:rFonts w:ascii="Times New Roman" w:hAnsi="Times New Roman" w:cs="Times New Roman"/>
                <w:sz w:val="24"/>
                <w:szCs w:val="24"/>
              </w:rPr>
              <w:t>астро</w:t>
            </w: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задач, находить адекватную предложенной задаче </w:t>
            </w:r>
            <w:r w:rsidR="00C0629B">
              <w:rPr>
                <w:rFonts w:ascii="Times New Roman" w:hAnsi="Times New Roman" w:cs="Times New Roman"/>
                <w:sz w:val="24"/>
                <w:szCs w:val="24"/>
              </w:rPr>
              <w:t>астро</w:t>
            </w: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>физическую модель, разрешать проблему как на основе имеющихся знаний, так и при помощи методов оценки.</w:t>
            </w:r>
          </w:p>
        </w:tc>
      </w:tr>
    </w:tbl>
    <w:p w:rsidR="00784F88" w:rsidRDefault="00784F88" w:rsidP="00967BC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F88" w:rsidRDefault="00784F88" w:rsidP="00967BC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BCB" w:rsidRDefault="00967BCB" w:rsidP="00967BC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C9C" w:rsidRPr="0043474B" w:rsidRDefault="00991C9C" w:rsidP="00991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C9C" w:rsidRPr="005157E1" w:rsidRDefault="00991C9C" w:rsidP="00991C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0D55" w:rsidRPr="00F02824" w:rsidRDefault="009C0D55" w:rsidP="00F02824">
      <w:pPr>
        <w:suppressAutoHyphens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C0D55" w:rsidRPr="00F02824" w:rsidSect="001A046D">
      <w:footnotePr>
        <w:pos w:val="beneathText"/>
      </w:footnotePr>
      <w:pgSz w:w="11905" w:h="16837"/>
      <w:pgMar w:top="1134" w:right="765" w:bottom="851" w:left="765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6D6" w:rsidRDefault="00DB76D6">
      <w:pPr>
        <w:spacing w:after="0" w:line="240" w:lineRule="auto"/>
      </w:pPr>
      <w:r>
        <w:separator/>
      </w:r>
    </w:p>
  </w:endnote>
  <w:endnote w:type="continuationSeparator" w:id="0">
    <w:p w:rsidR="00DB76D6" w:rsidRDefault="00DB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6888525"/>
      <w:docPartObj>
        <w:docPartGallery w:val="Page Numbers (Bottom of Page)"/>
        <w:docPartUnique/>
      </w:docPartObj>
    </w:sdtPr>
    <w:sdtEndPr/>
    <w:sdtContent>
      <w:p w:rsidR="004C258A" w:rsidRDefault="004C25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A73">
          <w:rPr>
            <w:noProof/>
          </w:rPr>
          <w:t>6</w:t>
        </w:r>
        <w:r>
          <w:fldChar w:fldCharType="end"/>
        </w:r>
      </w:p>
    </w:sdtContent>
  </w:sdt>
  <w:p w:rsidR="004C258A" w:rsidRDefault="004C258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3397317"/>
      <w:docPartObj>
        <w:docPartGallery w:val="Page Numbers (Bottom of Page)"/>
        <w:docPartUnique/>
      </w:docPartObj>
    </w:sdtPr>
    <w:sdtEndPr/>
    <w:sdtContent>
      <w:p w:rsidR="004C258A" w:rsidRDefault="004C25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A73">
          <w:rPr>
            <w:noProof/>
          </w:rPr>
          <w:t>14</w:t>
        </w:r>
        <w:r>
          <w:fldChar w:fldCharType="end"/>
        </w:r>
      </w:p>
    </w:sdtContent>
  </w:sdt>
  <w:p w:rsidR="004C258A" w:rsidRDefault="004C25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6D6" w:rsidRDefault="00DB76D6">
      <w:pPr>
        <w:spacing w:after="0" w:line="240" w:lineRule="auto"/>
      </w:pPr>
      <w:r>
        <w:separator/>
      </w:r>
    </w:p>
  </w:footnote>
  <w:footnote w:type="continuationSeparator" w:id="0">
    <w:p w:rsidR="00DB76D6" w:rsidRDefault="00DB7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58A" w:rsidRPr="00247160" w:rsidRDefault="004C258A" w:rsidP="0024716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1BD"/>
    <w:multiLevelType w:val="hybridMultilevel"/>
    <w:tmpl w:val="CB68C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1C27"/>
    <w:multiLevelType w:val="hybridMultilevel"/>
    <w:tmpl w:val="0046B624"/>
    <w:lvl w:ilvl="0" w:tplc="9EF21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4202E"/>
    <w:multiLevelType w:val="hybridMultilevel"/>
    <w:tmpl w:val="78468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651A0"/>
    <w:multiLevelType w:val="hybridMultilevel"/>
    <w:tmpl w:val="6DA4C742"/>
    <w:lvl w:ilvl="0" w:tplc="DE70E8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77D1A"/>
    <w:multiLevelType w:val="hybridMultilevel"/>
    <w:tmpl w:val="410AAB3C"/>
    <w:lvl w:ilvl="0" w:tplc="93246AA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F1F4FD9"/>
    <w:multiLevelType w:val="hybridMultilevel"/>
    <w:tmpl w:val="4DD41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55160"/>
    <w:multiLevelType w:val="hybridMultilevel"/>
    <w:tmpl w:val="163EA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15A84"/>
    <w:multiLevelType w:val="hybridMultilevel"/>
    <w:tmpl w:val="E4C2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061A3"/>
    <w:multiLevelType w:val="hybridMultilevel"/>
    <w:tmpl w:val="42809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17C0B"/>
    <w:multiLevelType w:val="hybridMultilevel"/>
    <w:tmpl w:val="ECC49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903D0"/>
    <w:multiLevelType w:val="hybridMultilevel"/>
    <w:tmpl w:val="186A1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B3982"/>
    <w:multiLevelType w:val="hybridMultilevel"/>
    <w:tmpl w:val="3A3EAE80"/>
    <w:lvl w:ilvl="0" w:tplc="24261A2A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2" w15:restartNumberingAfterBreak="0">
    <w:nsid w:val="2C405A92"/>
    <w:multiLevelType w:val="hybridMultilevel"/>
    <w:tmpl w:val="0D4802A0"/>
    <w:lvl w:ilvl="0" w:tplc="FD8C874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3" w15:restartNumberingAfterBreak="0">
    <w:nsid w:val="30C1279D"/>
    <w:multiLevelType w:val="hybridMultilevel"/>
    <w:tmpl w:val="8F4830B2"/>
    <w:lvl w:ilvl="0" w:tplc="54885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0E87393"/>
    <w:multiLevelType w:val="hybridMultilevel"/>
    <w:tmpl w:val="35148926"/>
    <w:lvl w:ilvl="0" w:tplc="93246AA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16B0919"/>
    <w:multiLevelType w:val="hybridMultilevel"/>
    <w:tmpl w:val="81E01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60FC0"/>
    <w:multiLevelType w:val="hybridMultilevel"/>
    <w:tmpl w:val="A5E6E0EA"/>
    <w:lvl w:ilvl="0" w:tplc="4976C47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381A7D57"/>
    <w:multiLevelType w:val="hybridMultilevel"/>
    <w:tmpl w:val="B2781534"/>
    <w:lvl w:ilvl="0" w:tplc="93246AA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974488A"/>
    <w:multiLevelType w:val="hybridMultilevel"/>
    <w:tmpl w:val="74C2C2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A928A2"/>
    <w:multiLevelType w:val="hybridMultilevel"/>
    <w:tmpl w:val="4A14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A6D80"/>
    <w:multiLevelType w:val="hybridMultilevel"/>
    <w:tmpl w:val="3DE26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C2AC0"/>
    <w:multiLevelType w:val="hybridMultilevel"/>
    <w:tmpl w:val="A53ED5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6176A4"/>
    <w:multiLevelType w:val="hybridMultilevel"/>
    <w:tmpl w:val="20FA7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A5340"/>
    <w:multiLevelType w:val="hybridMultilevel"/>
    <w:tmpl w:val="6986B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D325F"/>
    <w:multiLevelType w:val="hybridMultilevel"/>
    <w:tmpl w:val="F71EDF14"/>
    <w:lvl w:ilvl="0" w:tplc="E612D9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A5E9C"/>
    <w:multiLevelType w:val="hybridMultilevel"/>
    <w:tmpl w:val="A5760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96623"/>
    <w:multiLevelType w:val="multilevel"/>
    <w:tmpl w:val="8B84F23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7" w15:restartNumberingAfterBreak="0">
    <w:nsid w:val="4D3C4241"/>
    <w:multiLevelType w:val="hybridMultilevel"/>
    <w:tmpl w:val="6986B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6B52"/>
    <w:multiLevelType w:val="hybridMultilevel"/>
    <w:tmpl w:val="BC38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83F03"/>
    <w:multiLevelType w:val="hybridMultilevel"/>
    <w:tmpl w:val="5116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6F700BD"/>
    <w:multiLevelType w:val="hybridMultilevel"/>
    <w:tmpl w:val="FA9E0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F2286E"/>
    <w:multiLevelType w:val="hybridMultilevel"/>
    <w:tmpl w:val="1F2AFF0A"/>
    <w:lvl w:ilvl="0" w:tplc="7FD0DAAC">
      <w:start w:val="1"/>
      <w:numFmt w:val="upperRoman"/>
      <w:pStyle w:val="1"/>
      <w:lvlText w:val="%1."/>
      <w:lvlJc w:val="left"/>
      <w:pPr>
        <w:ind w:left="107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8B7D23"/>
    <w:multiLevelType w:val="hybridMultilevel"/>
    <w:tmpl w:val="078A8526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654C7F"/>
    <w:multiLevelType w:val="hybridMultilevel"/>
    <w:tmpl w:val="50D2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8E2A65"/>
    <w:multiLevelType w:val="hybridMultilevel"/>
    <w:tmpl w:val="1988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302AD"/>
    <w:multiLevelType w:val="hybridMultilevel"/>
    <w:tmpl w:val="888AA5E2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BA3C14"/>
    <w:multiLevelType w:val="hybridMultilevel"/>
    <w:tmpl w:val="F1A4E7A0"/>
    <w:lvl w:ilvl="0" w:tplc="DE70E8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642BF5"/>
    <w:multiLevelType w:val="hybridMultilevel"/>
    <w:tmpl w:val="A6FCA498"/>
    <w:lvl w:ilvl="0" w:tplc="E612D9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B1CC8"/>
    <w:multiLevelType w:val="hybridMultilevel"/>
    <w:tmpl w:val="659EEEFC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B2755"/>
    <w:multiLevelType w:val="hybridMultilevel"/>
    <w:tmpl w:val="2370E81E"/>
    <w:lvl w:ilvl="0" w:tplc="93246AA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B2A3B49"/>
    <w:multiLevelType w:val="hybridMultilevel"/>
    <w:tmpl w:val="1902E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56BF6"/>
    <w:multiLevelType w:val="hybridMultilevel"/>
    <w:tmpl w:val="F4200726"/>
    <w:lvl w:ilvl="0" w:tplc="DE70E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F70B2B"/>
    <w:multiLevelType w:val="hybridMultilevel"/>
    <w:tmpl w:val="4FC00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1"/>
  </w:num>
  <w:num w:numId="3">
    <w:abstractNumId w:val="30"/>
  </w:num>
  <w:num w:numId="4">
    <w:abstractNumId w:val="27"/>
  </w:num>
  <w:num w:numId="5">
    <w:abstractNumId w:val="24"/>
  </w:num>
  <w:num w:numId="6">
    <w:abstractNumId w:val="36"/>
  </w:num>
  <w:num w:numId="7">
    <w:abstractNumId w:val="3"/>
  </w:num>
  <w:num w:numId="8">
    <w:abstractNumId w:val="25"/>
  </w:num>
  <w:num w:numId="9">
    <w:abstractNumId w:val="20"/>
  </w:num>
  <w:num w:numId="10">
    <w:abstractNumId w:val="37"/>
  </w:num>
  <w:num w:numId="11">
    <w:abstractNumId w:val="1"/>
  </w:num>
  <w:num w:numId="12">
    <w:abstractNumId w:val="41"/>
  </w:num>
  <w:num w:numId="13">
    <w:abstractNumId w:val="4"/>
  </w:num>
  <w:num w:numId="14">
    <w:abstractNumId w:val="39"/>
  </w:num>
  <w:num w:numId="15">
    <w:abstractNumId w:val="14"/>
  </w:num>
  <w:num w:numId="16">
    <w:abstractNumId w:val="17"/>
  </w:num>
  <w:num w:numId="17">
    <w:abstractNumId w:val="38"/>
  </w:num>
  <w:num w:numId="18">
    <w:abstractNumId w:val="19"/>
  </w:num>
  <w:num w:numId="19">
    <w:abstractNumId w:val="16"/>
  </w:num>
  <w:num w:numId="20">
    <w:abstractNumId w:val="35"/>
  </w:num>
  <w:num w:numId="21">
    <w:abstractNumId w:val="32"/>
  </w:num>
  <w:num w:numId="22">
    <w:abstractNumId w:val="28"/>
  </w:num>
  <w:num w:numId="23">
    <w:abstractNumId w:val="31"/>
  </w:num>
  <w:num w:numId="24">
    <w:abstractNumId w:val="18"/>
  </w:num>
  <w:num w:numId="25">
    <w:abstractNumId w:val="42"/>
  </w:num>
  <w:num w:numId="26">
    <w:abstractNumId w:val="21"/>
  </w:num>
  <w:num w:numId="27">
    <w:abstractNumId w:val="29"/>
  </w:num>
  <w:num w:numId="28">
    <w:abstractNumId w:val="7"/>
  </w:num>
  <w:num w:numId="29">
    <w:abstractNumId w:val="2"/>
  </w:num>
  <w:num w:numId="30">
    <w:abstractNumId w:val="12"/>
  </w:num>
  <w:num w:numId="31">
    <w:abstractNumId w:val="0"/>
  </w:num>
  <w:num w:numId="32">
    <w:abstractNumId w:val="8"/>
  </w:num>
  <w:num w:numId="33">
    <w:abstractNumId w:val="5"/>
  </w:num>
  <w:num w:numId="34">
    <w:abstractNumId w:val="34"/>
  </w:num>
  <w:num w:numId="35">
    <w:abstractNumId w:val="40"/>
  </w:num>
  <w:num w:numId="36">
    <w:abstractNumId w:val="33"/>
  </w:num>
  <w:num w:numId="37">
    <w:abstractNumId w:val="6"/>
  </w:num>
  <w:num w:numId="38">
    <w:abstractNumId w:val="9"/>
  </w:num>
  <w:num w:numId="39">
    <w:abstractNumId w:val="10"/>
  </w:num>
  <w:num w:numId="40">
    <w:abstractNumId w:val="26"/>
  </w:num>
  <w:num w:numId="41">
    <w:abstractNumId w:val="15"/>
  </w:num>
  <w:num w:numId="42">
    <w:abstractNumId w:val="13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6C"/>
    <w:rsid w:val="00005F54"/>
    <w:rsid w:val="00011E14"/>
    <w:rsid w:val="00014130"/>
    <w:rsid w:val="00014EC3"/>
    <w:rsid w:val="0002661D"/>
    <w:rsid w:val="00026F05"/>
    <w:rsid w:val="00056BAE"/>
    <w:rsid w:val="00061CA5"/>
    <w:rsid w:val="000775D5"/>
    <w:rsid w:val="000D67B1"/>
    <w:rsid w:val="000E154B"/>
    <w:rsid w:val="000E5A3D"/>
    <w:rsid w:val="001019FC"/>
    <w:rsid w:val="001039C1"/>
    <w:rsid w:val="00113F84"/>
    <w:rsid w:val="0012009E"/>
    <w:rsid w:val="0013253F"/>
    <w:rsid w:val="00137697"/>
    <w:rsid w:val="0014509F"/>
    <w:rsid w:val="001454B9"/>
    <w:rsid w:val="00172A44"/>
    <w:rsid w:val="001836F1"/>
    <w:rsid w:val="001A046D"/>
    <w:rsid w:val="001B2A21"/>
    <w:rsid w:val="001D3F76"/>
    <w:rsid w:val="001E2EEC"/>
    <w:rsid w:val="001F5DEB"/>
    <w:rsid w:val="001F7D56"/>
    <w:rsid w:val="002161DC"/>
    <w:rsid w:val="00221A9E"/>
    <w:rsid w:val="002268D5"/>
    <w:rsid w:val="00233C07"/>
    <w:rsid w:val="00233CD4"/>
    <w:rsid w:val="00247160"/>
    <w:rsid w:val="002537F1"/>
    <w:rsid w:val="00253A69"/>
    <w:rsid w:val="00257012"/>
    <w:rsid w:val="0028305F"/>
    <w:rsid w:val="002A272D"/>
    <w:rsid w:val="002A46C4"/>
    <w:rsid w:val="002A5E9C"/>
    <w:rsid w:val="002A7882"/>
    <w:rsid w:val="002B014C"/>
    <w:rsid w:val="002B245E"/>
    <w:rsid w:val="002C41E7"/>
    <w:rsid w:val="002D5D23"/>
    <w:rsid w:val="002F3EFF"/>
    <w:rsid w:val="00326D02"/>
    <w:rsid w:val="00327667"/>
    <w:rsid w:val="00327D03"/>
    <w:rsid w:val="00343239"/>
    <w:rsid w:val="00375644"/>
    <w:rsid w:val="00380CF9"/>
    <w:rsid w:val="00383B76"/>
    <w:rsid w:val="00390E51"/>
    <w:rsid w:val="003B49C6"/>
    <w:rsid w:val="003D57D0"/>
    <w:rsid w:val="003D76FA"/>
    <w:rsid w:val="00404D0B"/>
    <w:rsid w:val="00405956"/>
    <w:rsid w:val="004178EF"/>
    <w:rsid w:val="004703FA"/>
    <w:rsid w:val="00474B44"/>
    <w:rsid w:val="0048606D"/>
    <w:rsid w:val="00497EF8"/>
    <w:rsid w:val="004A433A"/>
    <w:rsid w:val="004C258A"/>
    <w:rsid w:val="004F5490"/>
    <w:rsid w:val="005157E1"/>
    <w:rsid w:val="00561572"/>
    <w:rsid w:val="00564C51"/>
    <w:rsid w:val="00570FB2"/>
    <w:rsid w:val="00576039"/>
    <w:rsid w:val="00580002"/>
    <w:rsid w:val="00583B9C"/>
    <w:rsid w:val="00592176"/>
    <w:rsid w:val="005945B9"/>
    <w:rsid w:val="005A297A"/>
    <w:rsid w:val="005B0D91"/>
    <w:rsid w:val="005B1778"/>
    <w:rsid w:val="005B302F"/>
    <w:rsid w:val="005D564D"/>
    <w:rsid w:val="005E0518"/>
    <w:rsid w:val="005E0EA9"/>
    <w:rsid w:val="005F7264"/>
    <w:rsid w:val="00615136"/>
    <w:rsid w:val="006235F3"/>
    <w:rsid w:val="0062783C"/>
    <w:rsid w:val="00644520"/>
    <w:rsid w:val="006565E5"/>
    <w:rsid w:val="00657BF9"/>
    <w:rsid w:val="00672A53"/>
    <w:rsid w:val="00672BD7"/>
    <w:rsid w:val="006B64F1"/>
    <w:rsid w:val="006C7598"/>
    <w:rsid w:val="006E0319"/>
    <w:rsid w:val="006E0C68"/>
    <w:rsid w:val="006E2F5B"/>
    <w:rsid w:val="006F01C8"/>
    <w:rsid w:val="0071573A"/>
    <w:rsid w:val="00715D0D"/>
    <w:rsid w:val="0074166B"/>
    <w:rsid w:val="00750FF8"/>
    <w:rsid w:val="007515A1"/>
    <w:rsid w:val="00755472"/>
    <w:rsid w:val="0075594D"/>
    <w:rsid w:val="007636A9"/>
    <w:rsid w:val="00764DEB"/>
    <w:rsid w:val="00784F88"/>
    <w:rsid w:val="00795D97"/>
    <w:rsid w:val="007A1405"/>
    <w:rsid w:val="007A5814"/>
    <w:rsid w:val="007B739B"/>
    <w:rsid w:val="007F5277"/>
    <w:rsid w:val="0082379B"/>
    <w:rsid w:val="008273DC"/>
    <w:rsid w:val="008856F3"/>
    <w:rsid w:val="00892675"/>
    <w:rsid w:val="00897022"/>
    <w:rsid w:val="00897605"/>
    <w:rsid w:val="008A2802"/>
    <w:rsid w:val="008B2162"/>
    <w:rsid w:val="008B584F"/>
    <w:rsid w:val="008D46F6"/>
    <w:rsid w:val="008F03FB"/>
    <w:rsid w:val="009105C3"/>
    <w:rsid w:val="00915066"/>
    <w:rsid w:val="009308C9"/>
    <w:rsid w:val="00930B99"/>
    <w:rsid w:val="00954895"/>
    <w:rsid w:val="00962C45"/>
    <w:rsid w:val="00967BCB"/>
    <w:rsid w:val="0098364C"/>
    <w:rsid w:val="00991C9C"/>
    <w:rsid w:val="009975A6"/>
    <w:rsid w:val="009A2ED1"/>
    <w:rsid w:val="009A576F"/>
    <w:rsid w:val="009C0D55"/>
    <w:rsid w:val="009E2AD7"/>
    <w:rsid w:val="009E7725"/>
    <w:rsid w:val="00A00524"/>
    <w:rsid w:val="00A029F6"/>
    <w:rsid w:val="00A16ECD"/>
    <w:rsid w:val="00A25E4F"/>
    <w:rsid w:val="00A33D74"/>
    <w:rsid w:val="00A62170"/>
    <w:rsid w:val="00A713DE"/>
    <w:rsid w:val="00A82277"/>
    <w:rsid w:val="00A91125"/>
    <w:rsid w:val="00AB5BEA"/>
    <w:rsid w:val="00AC2029"/>
    <w:rsid w:val="00AD26DA"/>
    <w:rsid w:val="00AD53A3"/>
    <w:rsid w:val="00B01D96"/>
    <w:rsid w:val="00B0625D"/>
    <w:rsid w:val="00B15756"/>
    <w:rsid w:val="00B5058B"/>
    <w:rsid w:val="00B576E1"/>
    <w:rsid w:val="00B57A30"/>
    <w:rsid w:val="00B8311F"/>
    <w:rsid w:val="00B93A2C"/>
    <w:rsid w:val="00BB2283"/>
    <w:rsid w:val="00BC23EA"/>
    <w:rsid w:val="00C0629B"/>
    <w:rsid w:val="00C171E0"/>
    <w:rsid w:val="00C2221B"/>
    <w:rsid w:val="00C248A0"/>
    <w:rsid w:val="00C5708B"/>
    <w:rsid w:val="00C63854"/>
    <w:rsid w:val="00C754D2"/>
    <w:rsid w:val="00C8159F"/>
    <w:rsid w:val="00C869C3"/>
    <w:rsid w:val="00CA0401"/>
    <w:rsid w:val="00CB132D"/>
    <w:rsid w:val="00CB7359"/>
    <w:rsid w:val="00CB7752"/>
    <w:rsid w:val="00CD5673"/>
    <w:rsid w:val="00CE4251"/>
    <w:rsid w:val="00CE42A0"/>
    <w:rsid w:val="00CF2E0A"/>
    <w:rsid w:val="00CF5463"/>
    <w:rsid w:val="00D00593"/>
    <w:rsid w:val="00D20BB5"/>
    <w:rsid w:val="00D35490"/>
    <w:rsid w:val="00D44DE6"/>
    <w:rsid w:val="00D72AEC"/>
    <w:rsid w:val="00D80C2B"/>
    <w:rsid w:val="00D84680"/>
    <w:rsid w:val="00D847E0"/>
    <w:rsid w:val="00D84993"/>
    <w:rsid w:val="00DB08FA"/>
    <w:rsid w:val="00DB76D6"/>
    <w:rsid w:val="00DC5FE1"/>
    <w:rsid w:val="00DE5E6C"/>
    <w:rsid w:val="00DE6142"/>
    <w:rsid w:val="00DE7F3D"/>
    <w:rsid w:val="00E15A73"/>
    <w:rsid w:val="00E4668F"/>
    <w:rsid w:val="00E51FEC"/>
    <w:rsid w:val="00E53FF9"/>
    <w:rsid w:val="00E63E2A"/>
    <w:rsid w:val="00E64576"/>
    <w:rsid w:val="00E67B3D"/>
    <w:rsid w:val="00E81DAC"/>
    <w:rsid w:val="00EA16F0"/>
    <w:rsid w:val="00EC0067"/>
    <w:rsid w:val="00EC6704"/>
    <w:rsid w:val="00ED4D0C"/>
    <w:rsid w:val="00EE4010"/>
    <w:rsid w:val="00F02824"/>
    <w:rsid w:val="00F05AF1"/>
    <w:rsid w:val="00F327F7"/>
    <w:rsid w:val="00F50991"/>
    <w:rsid w:val="00F63941"/>
    <w:rsid w:val="00F74DBB"/>
    <w:rsid w:val="00F847CF"/>
    <w:rsid w:val="00F84DE2"/>
    <w:rsid w:val="00F93549"/>
    <w:rsid w:val="00FE6BF9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806E"/>
  <w15:docId w15:val="{5DED4BC6-A6B4-49BA-8C6F-C8C599F4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E6C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ConsPlusNormal"/>
    <w:next w:val="a"/>
    <w:link w:val="10"/>
    <w:uiPriority w:val="9"/>
    <w:qFormat/>
    <w:rsid w:val="00FE6BF9"/>
    <w:pPr>
      <w:keepNext/>
      <w:keepLines/>
      <w:numPr>
        <w:numId w:val="23"/>
      </w:numPr>
      <w:adjustRightInd w:val="0"/>
      <w:spacing w:before="240" w:after="120"/>
      <w:ind w:left="357" w:hanging="357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BF9"/>
    <w:pPr>
      <w:keepNext/>
      <w:keepLines/>
      <w:suppressAutoHyphens w:val="0"/>
      <w:spacing w:before="40" w:after="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E5E6C"/>
    <w:rPr>
      <w:color w:val="0000FF"/>
      <w:u w:val="single"/>
    </w:rPr>
  </w:style>
  <w:style w:type="paragraph" w:styleId="a4">
    <w:name w:val="Body Text"/>
    <w:basedOn w:val="a"/>
    <w:link w:val="a5"/>
    <w:semiHidden/>
    <w:rsid w:val="00DE5E6C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DE5E6C"/>
    <w:rPr>
      <w:rFonts w:ascii="Calibri" w:eastAsia="Calibri" w:hAnsi="Calibri" w:cs="Calibri"/>
      <w:lang w:eastAsia="ar-SA"/>
    </w:rPr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"/>
    <w:link w:val="11"/>
    <w:uiPriority w:val="99"/>
    <w:rsid w:val="00DE5E6C"/>
    <w:pPr>
      <w:spacing w:after="0" w:line="240" w:lineRule="auto"/>
    </w:p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uiPriority w:val="99"/>
    <w:rsid w:val="00DE5E6C"/>
    <w:rPr>
      <w:rFonts w:ascii="Calibri" w:eastAsia="Calibri" w:hAnsi="Calibri" w:cs="Calibri"/>
      <w:lang w:eastAsia="ar-SA"/>
    </w:rPr>
  </w:style>
  <w:style w:type="character" w:customStyle="1" w:styleId="11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link w:val="a6"/>
    <w:semiHidden/>
    <w:rsid w:val="00DE5E6C"/>
    <w:rPr>
      <w:rFonts w:ascii="Calibri" w:eastAsia="Calibri" w:hAnsi="Calibri" w:cs="Calibri"/>
      <w:lang w:eastAsia="ar-SA"/>
    </w:rPr>
  </w:style>
  <w:style w:type="paragraph" w:customStyle="1" w:styleId="31">
    <w:name w:val="Основной текст с отступом 31"/>
    <w:basedOn w:val="a"/>
    <w:rsid w:val="00DE5E6C"/>
    <w:pPr>
      <w:spacing w:after="0" w:line="240" w:lineRule="auto"/>
      <w:ind w:right="-185"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E5E6C"/>
    <w:pPr>
      <w:ind w:left="720"/>
    </w:pPr>
  </w:style>
  <w:style w:type="paragraph" w:customStyle="1" w:styleId="12">
    <w:name w:val="Текст1"/>
    <w:basedOn w:val="a"/>
    <w:rsid w:val="00DE5E6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9">
    <w:name w:val="header"/>
    <w:basedOn w:val="a"/>
    <w:link w:val="13"/>
    <w:uiPriority w:val="99"/>
    <w:rsid w:val="00DE5E6C"/>
    <w:pPr>
      <w:spacing w:after="0" w:line="240" w:lineRule="auto"/>
    </w:pPr>
  </w:style>
  <w:style w:type="character" w:customStyle="1" w:styleId="aa">
    <w:name w:val="Верхний колонтитул Знак"/>
    <w:basedOn w:val="a0"/>
    <w:uiPriority w:val="99"/>
    <w:rsid w:val="00DE5E6C"/>
    <w:rPr>
      <w:rFonts w:ascii="Calibri" w:eastAsia="Calibri" w:hAnsi="Calibri" w:cs="Calibri"/>
      <w:lang w:eastAsia="ar-SA"/>
    </w:rPr>
  </w:style>
  <w:style w:type="character" w:customStyle="1" w:styleId="13">
    <w:name w:val="Верхний колонтитул Знак1"/>
    <w:basedOn w:val="a0"/>
    <w:link w:val="a9"/>
    <w:semiHidden/>
    <w:rsid w:val="00DE5E6C"/>
    <w:rPr>
      <w:rFonts w:ascii="Calibri" w:eastAsia="Calibri" w:hAnsi="Calibri" w:cs="Calibri"/>
      <w:lang w:eastAsia="ar-SA"/>
    </w:rPr>
  </w:style>
  <w:style w:type="character" w:styleId="ab">
    <w:name w:val="Strong"/>
    <w:qFormat/>
    <w:rsid w:val="00DE5E6C"/>
    <w:rPr>
      <w:b/>
      <w:bCs/>
    </w:rPr>
  </w:style>
  <w:style w:type="table" w:styleId="ac">
    <w:name w:val="Table Grid"/>
    <w:basedOn w:val="a1"/>
    <w:uiPriority w:val="39"/>
    <w:rsid w:val="00DE5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DE5E6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57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576E1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s1">
    <w:name w:val="s_1"/>
    <w:basedOn w:val="a"/>
    <w:rsid w:val="002A272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24716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74D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footnote text"/>
    <w:basedOn w:val="a"/>
    <w:link w:val="af1"/>
    <w:uiPriority w:val="99"/>
    <w:rsid w:val="008D46F6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8D46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8D46F6"/>
    <w:rPr>
      <w:rFonts w:cs="Times New Roman"/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91506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E6BF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BF9"/>
    <w:rPr>
      <w:rFonts w:ascii="Times New Roman" w:eastAsia="Times New Roman" w:hAnsi="Times New Roman" w:cs="Times New Roman"/>
      <w:b/>
      <w:i/>
      <w:sz w:val="28"/>
      <w:szCs w:val="2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FE6BF9"/>
  </w:style>
  <w:style w:type="character" w:styleId="af4">
    <w:name w:val="page number"/>
    <w:basedOn w:val="a0"/>
    <w:uiPriority w:val="99"/>
    <w:rsid w:val="00FE6BF9"/>
    <w:rPr>
      <w:rFonts w:cs="Times New Roman"/>
    </w:rPr>
  </w:style>
  <w:style w:type="character" w:customStyle="1" w:styleId="15">
    <w:name w:val="Текст выноски Знак1"/>
    <w:basedOn w:val="a0"/>
    <w:uiPriority w:val="99"/>
    <w:semiHidden/>
    <w:rsid w:val="00FE6BF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FE6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unhideWhenUsed/>
    <w:rsid w:val="00FE6BF9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примечания Знак1"/>
    <w:basedOn w:val="a0"/>
    <w:uiPriority w:val="99"/>
    <w:semiHidden/>
    <w:rsid w:val="00FE6BF9"/>
    <w:rPr>
      <w:rFonts w:ascii="Calibri" w:eastAsia="Calibri" w:hAnsi="Calibri" w:cs="Calibri"/>
      <w:sz w:val="20"/>
      <w:szCs w:val="20"/>
      <w:lang w:eastAsia="ar-SA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FE6B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FE6BF9"/>
    <w:rPr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FE6BF9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FE6BF9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E6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"/>
    <w:uiPriority w:val="99"/>
    <w:rsid w:val="00FE6BF9"/>
    <w:pPr>
      <w:suppressAutoHyphens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FE6BF9"/>
  </w:style>
  <w:style w:type="paragraph" w:customStyle="1" w:styleId="af9">
    <w:name w:val="Приложение. Заголовок **"/>
    <w:basedOn w:val="a"/>
    <w:qFormat/>
    <w:rsid w:val="00FE6BF9"/>
    <w:pPr>
      <w:suppressAutoHyphens w:val="0"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Style3">
    <w:name w:val="Style3"/>
    <w:basedOn w:val="a"/>
    <w:uiPriority w:val="99"/>
    <w:rsid w:val="00FE6BF9"/>
    <w:pPr>
      <w:widowControl w:val="0"/>
      <w:suppressAutoHyphens w:val="0"/>
      <w:autoSpaceDE w:val="0"/>
      <w:autoSpaceDN w:val="0"/>
      <w:adjustRightInd w:val="0"/>
      <w:spacing w:after="0" w:line="30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FE6BF9"/>
    <w:rPr>
      <w:rFonts w:ascii="Times New Roman" w:hAnsi="Times New Roman"/>
      <w:sz w:val="22"/>
    </w:rPr>
  </w:style>
  <w:style w:type="paragraph" w:customStyle="1" w:styleId="Style5">
    <w:name w:val="Style5"/>
    <w:basedOn w:val="a"/>
    <w:uiPriority w:val="99"/>
    <w:rsid w:val="00FE6BF9"/>
    <w:pPr>
      <w:widowControl w:val="0"/>
      <w:suppressAutoHyphens w:val="0"/>
      <w:autoSpaceDE w:val="0"/>
      <w:autoSpaceDN w:val="0"/>
      <w:adjustRightInd w:val="0"/>
      <w:spacing w:after="0" w:line="302" w:lineRule="exact"/>
      <w:ind w:hanging="3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Приложение. Номер"/>
    <w:basedOn w:val="a"/>
    <w:qFormat/>
    <w:rsid w:val="00FE6BF9"/>
    <w:pPr>
      <w:keepNext/>
      <w:keepLines/>
      <w:pageBreakBefore/>
      <w:suppressAutoHyphens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Cell">
    <w:name w:val="ConsPlusCell"/>
    <w:uiPriority w:val="99"/>
    <w:rsid w:val="00FE6BF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b">
    <w:name w:val="Обычный текст абзаца"/>
    <w:basedOn w:val="ConsPlusNormal"/>
    <w:qFormat/>
    <w:rsid w:val="00FE6BF9"/>
    <w:pPr>
      <w:tabs>
        <w:tab w:val="left" w:pos="993"/>
      </w:tabs>
      <w:adjustRightInd w:val="0"/>
      <w:spacing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4">
    <w:name w:val="Основной текст2"/>
    <w:basedOn w:val="a"/>
    <w:rsid w:val="004C258A"/>
    <w:pPr>
      <w:shd w:val="clear" w:color="auto" w:fill="FFFFFF"/>
      <w:suppressAutoHyphens w:val="0"/>
      <w:spacing w:before="360" w:after="0" w:line="298" w:lineRule="exact"/>
      <w:ind w:hanging="540"/>
      <w:jc w:val="both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paragraph" w:customStyle="1" w:styleId="Default">
    <w:name w:val="Default"/>
    <w:rsid w:val="002A5E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ew.znanium.com/catalog/document?id=336535" TargetMode="External"/><Relationship Id="rId18" Type="http://schemas.openxmlformats.org/officeDocument/2006/relationships/hyperlink" Target="http://www.myastronomy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irtulab.ne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ew.znanium.com/catalog/document?id=51329" TargetMode="External"/><Relationship Id="rId17" Type="http://schemas.openxmlformats.org/officeDocument/2006/relationships/hyperlink" Target="http://www.sai.msu.su/EAA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zmiran.ru" TargetMode="External"/><Relationship Id="rId20" Type="http://schemas.openxmlformats.org/officeDocument/2006/relationships/hyperlink" Target="http://v-kosmose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.znanium.com/catalog/document?id=3376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ai.msu.ru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krugosvet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astronet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43FB9-DF89-4729-A72F-D8A8DDCDE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5025A48A.dotm</Template>
  <TotalTime>649</TotalTime>
  <Pages>14</Pages>
  <Words>3555</Words>
  <Characters>20267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20.02.04 ДУД.01 Физика РПД</vt:lpstr>
    </vt:vector>
  </TitlesOfParts>
  <Company>ТПСК им. В.М. Максимчука</Company>
  <LinksUpToDate>false</LinksUpToDate>
  <CharactersWithSpaces>23775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20.02.04 ДУД.01 Физика РПД</dc:title>
  <dc:subject>20.02.04 ДУД.01 Физика РПД</dc:subject>
  <dc:creator>Рейтер Кирилл Александрович</dc:creator>
  <cp:lastModifiedBy>Кирилл Александрович Рейтер</cp:lastModifiedBy>
  <cp:revision>67</cp:revision>
  <cp:lastPrinted>2020-02-27T06:54:00Z</cp:lastPrinted>
  <dcterms:created xsi:type="dcterms:W3CDTF">2018-04-06T07:18:00Z</dcterms:created>
  <dcterms:modified xsi:type="dcterms:W3CDTF">2021-10-07T11:57:00Z</dcterms:modified>
  <cp:category>РПД</cp:category>
</cp:coreProperties>
</file>